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E3" w:rsidRDefault="005966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Základní škola a Mateřská škola Sudkov, příspěvková organizace</w:t>
      </w:r>
    </w:p>
    <w:p w:rsidR="005966E3" w:rsidRDefault="005966E3">
      <w:pPr>
        <w:jc w:val="center"/>
        <w:rPr>
          <w:sz w:val="28"/>
        </w:rPr>
      </w:pPr>
      <w:r>
        <w:rPr>
          <w:sz w:val="28"/>
        </w:rPr>
        <w:t>Sudkov 176, 788 21    IČ 709 90 930</w:t>
      </w:r>
    </w:p>
    <w:p w:rsidR="005966E3" w:rsidRDefault="005966E3">
      <w:pPr>
        <w:jc w:val="center"/>
      </w:pPr>
      <w:r>
        <w:t xml:space="preserve">Telefon 583550116   e – mail : </w:t>
      </w:r>
      <w:hyperlink r:id="rId5" w:history="1">
        <w:r w:rsidRPr="00191056">
          <w:rPr>
            <w:rStyle w:val="Hyperlink"/>
          </w:rPr>
          <w:t>zssudkov@zssudkov.cz</w:t>
        </w:r>
      </w:hyperlink>
    </w:p>
    <w:p w:rsidR="005966E3" w:rsidRDefault="005966E3">
      <w:pPr>
        <w:jc w:val="center"/>
      </w:pPr>
      <w:hyperlink r:id="rId6" w:history="1">
        <w:r w:rsidRPr="00DE1CDE">
          <w:rPr>
            <w:rStyle w:val="Hyperlink"/>
          </w:rPr>
          <w:t>www.zssudkov.cz</w:t>
        </w:r>
      </w:hyperlink>
    </w:p>
    <w:p w:rsidR="005966E3" w:rsidRDefault="005966E3">
      <w:pPr>
        <w:jc w:val="center"/>
      </w:pPr>
    </w:p>
    <w:p w:rsidR="005966E3" w:rsidRDefault="005966E3" w:rsidP="009C67F1">
      <w:pPr>
        <w:jc w:val="center"/>
        <w:rPr>
          <w:sz w:val="24"/>
          <w:szCs w:val="24"/>
        </w:rPr>
      </w:pPr>
      <w:r w:rsidRPr="00A440CA">
        <w:rPr>
          <w:sz w:val="24"/>
          <w:szCs w:val="24"/>
        </w:rPr>
        <w:t>( dále jen škola )</w:t>
      </w:r>
    </w:p>
    <w:p w:rsidR="005966E3" w:rsidRDefault="005966E3" w:rsidP="009C67F1">
      <w:pPr>
        <w:jc w:val="center"/>
        <w:rPr>
          <w:sz w:val="24"/>
          <w:szCs w:val="24"/>
        </w:rPr>
      </w:pPr>
    </w:p>
    <w:p w:rsidR="005966E3" w:rsidRDefault="005966E3" w:rsidP="009C67F1">
      <w:pPr>
        <w:jc w:val="center"/>
        <w:rPr>
          <w:sz w:val="24"/>
          <w:szCs w:val="24"/>
        </w:rPr>
      </w:pPr>
    </w:p>
    <w:p w:rsidR="005966E3" w:rsidRDefault="005966E3" w:rsidP="009C67F1">
      <w:pPr>
        <w:jc w:val="center"/>
        <w:rPr>
          <w:sz w:val="24"/>
          <w:szCs w:val="24"/>
        </w:rPr>
      </w:pPr>
    </w:p>
    <w:p w:rsidR="005966E3" w:rsidRPr="009C67F1" w:rsidRDefault="005966E3" w:rsidP="009C67F1">
      <w:pPr>
        <w:jc w:val="center"/>
        <w:rPr>
          <w:sz w:val="24"/>
          <w:szCs w:val="24"/>
        </w:rPr>
      </w:pPr>
    </w:p>
    <w:p w:rsidR="005966E3" w:rsidRDefault="005966E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Výroční zpráva o činnosti školy ve školním roce 2011/2012.</w:t>
      </w:r>
    </w:p>
    <w:p w:rsidR="005966E3" w:rsidRDefault="005966E3">
      <w:pPr>
        <w:rPr>
          <w:b/>
          <w:sz w:val="28"/>
        </w:rPr>
      </w:pPr>
    </w:p>
    <w:p w:rsidR="005966E3" w:rsidRDefault="005966E3">
      <w:pPr>
        <w:rPr>
          <w:b/>
          <w:sz w:val="28"/>
        </w:rPr>
      </w:pPr>
      <w:r>
        <w:rPr>
          <w:b/>
          <w:sz w:val="28"/>
        </w:rPr>
        <w:t>Obsah :</w:t>
      </w:r>
      <w:r>
        <w:rPr>
          <w:b/>
          <w:sz w:val="28"/>
        </w:rPr>
        <w:tab/>
      </w:r>
    </w:p>
    <w:p w:rsidR="005966E3" w:rsidRPr="00005600" w:rsidRDefault="005966E3">
      <w:pPr>
        <w:rPr>
          <w:b/>
          <w:sz w:val="24"/>
        </w:rPr>
      </w:pPr>
    </w:p>
    <w:p w:rsidR="005966E3" w:rsidRPr="00005600" w:rsidRDefault="005966E3" w:rsidP="00005600">
      <w:pPr>
        <w:numPr>
          <w:ilvl w:val="0"/>
          <w:numId w:val="26"/>
        </w:numPr>
        <w:rPr>
          <w:sz w:val="24"/>
        </w:rPr>
      </w:pPr>
      <w:r w:rsidRPr="00005600">
        <w:rPr>
          <w:sz w:val="24"/>
        </w:rPr>
        <w:t>Základní údaje o škole.</w:t>
      </w:r>
    </w:p>
    <w:p w:rsidR="005966E3" w:rsidRPr="001C3880" w:rsidRDefault="005966E3" w:rsidP="00B85344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Charakteristika školy, údaje o počtech žáků.</w:t>
      </w:r>
    </w:p>
    <w:p w:rsidR="005966E3" w:rsidRPr="00005600" w:rsidRDefault="005966E3" w:rsidP="00005600">
      <w:pPr>
        <w:numPr>
          <w:ilvl w:val="0"/>
          <w:numId w:val="26"/>
        </w:numPr>
        <w:rPr>
          <w:sz w:val="24"/>
        </w:rPr>
      </w:pPr>
      <w:r w:rsidRPr="00005600">
        <w:rPr>
          <w:sz w:val="24"/>
        </w:rPr>
        <w:t>Organizace výuky</w:t>
      </w:r>
      <w:r>
        <w:rPr>
          <w:sz w:val="24"/>
        </w:rPr>
        <w:t>.</w:t>
      </w:r>
    </w:p>
    <w:p w:rsidR="005966E3" w:rsidRDefault="005966E3" w:rsidP="001C3880">
      <w:pPr>
        <w:numPr>
          <w:ilvl w:val="0"/>
          <w:numId w:val="26"/>
        </w:numPr>
        <w:rPr>
          <w:sz w:val="24"/>
        </w:rPr>
      </w:pPr>
      <w:r w:rsidRPr="00005600">
        <w:rPr>
          <w:sz w:val="24"/>
        </w:rPr>
        <w:t xml:space="preserve">Údaje o pracovnicích školy, jejich kvalifikaci, praxi, způsobilosti - personální </w:t>
      </w:r>
      <w:r>
        <w:rPr>
          <w:sz w:val="24"/>
        </w:rPr>
        <w:t>z</w:t>
      </w:r>
      <w:r w:rsidRPr="001C3880">
        <w:rPr>
          <w:sz w:val="24"/>
        </w:rPr>
        <w:t>měny</w:t>
      </w:r>
      <w:r>
        <w:rPr>
          <w:sz w:val="24"/>
        </w:rPr>
        <w:t>.</w:t>
      </w:r>
    </w:p>
    <w:p w:rsidR="005966E3" w:rsidRDefault="005966E3" w:rsidP="001C3880">
      <w:pPr>
        <w:numPr>
          <w:ilvl w:val="0"/>
          <w:numId w:val="26"/>
        </w:numPr>
        <w:rPr>
          <w:sz w:val="24"/>
        </w:rPr>
      </w:pPr>
      <w:r w:rsidRPr="00005600">
        <w:rPr>
          <w:sz w:val="24"/>
        </w:rPr>
        <w:t>DVPP a celoživotní vzdělávání</w:t>
      </w:r>
      <w:r>
        <w:rPr>
          <w:sz w:val="24"/>
        </w:rPr>
        <w:t>.</w:t>
      </w:r>
    </w:p>
    <w:p w:rsidR="005966E3" w:rsidRDefault="005966E3" w:rsidP="001C3880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Údaje o zápisu do 1. třídy, o výsledku přijímacího řízení.</w:t>
      </w:r>
    </w:p>
    <w:p w:rsidR="005966E3" w:rsidRDefault="005966E3" w:rsidP="001C3880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Přehledné údaje o výsledcích vzdělávání žáků.</w:t>
      </w:r>
    </w:p>
    <w:p w:rsidR="005966E3" w:rsidRDefault="005966E3" w:rsidP="001C3880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Návštěvy ČŠI, kontroly, jiné návštěvy.</w:t>
      </w:r>
    </w:p>
    <w:p w:rsidR="005966E3" w:rsidRDefault="005966E3" w:rsidP="001C3880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Prevence sociálně patologických jevů.</w:t>
      </w:r>
    </w:p>
    <w:p w:rsidR="005966E3" w:rsidRPr="00297D5F" w:rsidRDefault="005966E3" w:rsidP="00297D5F">
      <w:pPr>
        <w:numPr>
          <w:ilvl w:val="0"/>
          <w:numId w:val="26"/>
        </w:numPr>
        <w:rPr>
          <w:sz w:val="24"/>
        </w:rPr>
      </w:pPr>
      <w:r>
        <w:rPr>
          <w:sz w:val="24"/>
        </w:rPr>
        <w:t>Zapojení školy do rozvojových a mezinárodních programů.</w:t>
      </w:r>
    </w:p>
    <w:p w:rsidR="005966E3" w:rsidRDefault="005966E3" w:rsidP="00CC1DF5">
      <w:pPr>
        <w:rPr>
          <w:sz w:val="24"/>
        </w:rPr>
      </w:pPr>
      <w:r>
        <w:rPr>
          <w:sz w:val="24"/>
        </w:rPr>
        <w:t>11. Údaje o předložených a školou realizovaných projektech financovaných z jiných zdrojů.</w:t>
      </w:r>
    </w:p>
    <w:p w:rsidR="005966E3" w:rsidRDefault="005966E3" w:rsidP="00CC1DF5">
      <w:pPr>
        <w:rPr>
          <w:sz w:val="24"/>
        </w:rPr>
      </w:pPr>
      <w:r>
        <w:rPr>
          <w:sz w:val="24"/>
        </w:rPr>
        <w:t>12. Údaje o mimoškolních aktivitách, prezentace školy na veřejnosti.</w:t>
      </w:r>
    </w:p>
    <w:p w:rsidR="005966E3" w:rsidRDefault="005966E3" w:rsidP="00CC1DF5">
      <w:pPr>
        <w:rPr>
          <w:sz w:val="24"/>
        </w:rPr>
      </w:pPr>
      <w:r>
        <w:rPr>
          <w:sz w:val="24"/>
        </w:rPr>
        <w:t>13. Základní údaje o hospodaření .</w:t>
      </w:r>
    </w:p>
    <w:p w:rsidR="005966E3" w:rsidRDefault="005966E3" w:rsidP="00CC1DF5">
      <w:pPr>
        <w:rPr>
          <w:sz w:val="24"/>
        </w:rPr>
      </w:pPr>
    </w:p>
    <w:p w:rsidR="005966E3" w:rsidRDefault="005966E3" w:rsidP="00CC1DF5">
      <w:pPr>
        <w:rPr>
          <w:sz w:val="24"/>
        </w:rPr>
      </w:pPr>
      <w:r>
        <w:rPr>
          <w:sz w:val="24"/>
        </w:rPr>
        <w:t>Přílohy:</w:t>
      </w:r>
    </w:p>
    <w:p w:rsidR="005966E3" w:rsidRDefault="005966E3" w:rsidP="00CC1DF5">
      <w:pPr>
        <w:rPr>
          <w:sz w:val="24"/>
        </w:rPr>
      </w:pPr>
      <w:r>
        <w:rPr>
          <w:sz w:val="24"/>
        </w:rPr>
        <w:t xml:space="preserve"> P1</w:t>
      </w:r>
      <w:r>
        <w:rPr>
          <w:sz w:val="24"/>
        </w:rPr>
        <w:tab/>
        <w:t>Protokol ČŠI č.j. ČŠIM-176/12-M ze dne 2.4.2012</w:t>
      </w:r>
    </w:p>
    <w:p w:rsidR="005966E3" w:rsidRDefault="005966E3" w:rsidP="00CC1DF5">
      <w:pPr>
        <w:rPr>
          <w:sz w:val="24"/>
        </w:rPr>
      </w:pPr>
      <w:r>
        <w:rPr>
          <w:sz w:val="24"/>
        </w:rPr>
        <w:t>P2</w:t>
      </w:r>
      <w:r>
        <w:rPr>
          <w:sz w:val="24"/>
        </w:rPr>
        <w:tab/>
        <w:t>Protokol č. 249/12/893 o kontrole plnění povinností nemocenského pojištění, v důchodovém pojištění a při odvodu pojistného na sociální zabezpečení a příspěvků na státní politiku zaměstnanosti ze dne 15.3.2012</w:t>
      </w:r>
    </w:p>
    <w:p w:rsidR="005966E3" w:rsidRDefault="005966E3" w:rsidP="00CC1DF5">
      <w:pPr>
        <w:rPr>
          <w:sz w:val="24"/>
        </w:rPr>
      </w:pPr>
      <w:r>
        <w:rPr>
          <w:sz w:val="24"/>
        </w:rPr>
        <w:t>P3</w:t>
      </w:r>
      <w:r>
        <w:rPr>
          <w:sz w:val="24"/>
        </w:rPr>
        <w:tab/>
        <w:t>Protokol z kontroly č. 164/2012 projektu „Škola Sudkov“ o výsledku veřejnoprávní kontroly ve smyslu §13 odst 1 zákona č. 320/2001 sb. ze dne 15.6.2012</w:t>
      </w:r>
    </w:p>
    <w:p w:rsidR="005966E3" w:rsidRDefault="005966E3" w:rsidP="00CC1DF5">
      <w:pPr>
        <w:rPr>
          <w:sz w:val="24"/>
        </w:rPr>
      </w:pPr>
      <w:r>
        <w:rPr>
          <w:sz w:val="24"/>
        </w:rPr>
        <w:t>P4</w:t>
      </w:r>
      <w:r>
        <w:rPr>
          <w:sz w:val="24"/>
        </w:rPr>
        <w:tab/>
        <w:t>Zápis o provedené kontrole inventarizace na ZŠ Sudkov ze 6.1.2012</w:t>
      </w:r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b/>
          <w:sz w:val="24"/>
        </w:rPr>
      </w:pPr>
      <w:r>
        <w:rPr>
          <w:b/>
          <w:sz w:val="24"/>
        </w:rPr>
        <w:t>1. Základní údaje o škole</w:t>
      </w:r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sz w:val="24"/>
        </w:rPr>
      </w:pPr>
      <w:r w:rsidRPr="00AE3E7A">
        <w:rPr>
          <w:b/>
          <w:sz w:val="24"/>
        </w:rPr>
        <w:t xml:space="preserve">Základní škola </w:t>
      </w:r>
      <w:r>
        <w:rPr>
          <w:b/>
          <w:sz w:val="24"/>
        </w:rPr>
        <w:t xml:space="preserve">a Mateřská škola </w:t>
      </w:r>
      <w:r w:rsidRPr="00AE3E7A">
        <w:rPr>
          <w:b/>
          <w:sz w:val="24"/>
        </w:rPr>
        <w:t>Sudkov</w:t>
      </w:r>
      <w:r w:rsidRPr="00A138BC">
        <w:rPr>
          <w:sz w:val="24"/>
        </w:rPr>
        <w:t>, příspěvková organizace, 788 21 Sudkov 176</w:t>
      </w:r>
    </w:p>
    <w:p w:rsidR="005966E3" w:rsidRPr="00A138BC" w:rsidRDefault="005966E3">
      <w:pPr>
        <w:rPr>
          <w:sz w:val="24"/>
        </w:rPr>
      </w:pPr>
      <w:r>
        <w:rPr>
          <w:sz w:val="24"/>
        </w:rPr>
        <w:t>( Ke spojení došlo k 1.1.2012 z rozhodnutí zřizovatele)</w:t>
      </w:r>
    </w:p>
    <w:p w:rsidR="005966E3" w:rsidRDefault="005966E3">
      <w:pPr>
        <w:rPr>
          <w:sz w:val="24"/>
        </w:rPr>
      </w:pPr>
      <w:r w:rsidRPr="00A138BC">
        <w:rPr>
          <w:sz w:val="24"/>
        </w:rPr>
        <w:t xml:space="preserve">Škola poskytuje </w:t>
      </w:r>
      <w:r>
        <w:rPr>
          <w:sz w:val="24"/>
        </w:rPr>
        <w:t xml:space="preserve"> </w:t>
      </w:r>
      <w:r w:rsidRPr="00297D5F">
        <w:rPr>
          <w:b/>
          <w:sz w:val="24"/>
        </w:rPr>
        <w:t>předškolní</w:t>
      </w:r>
      <w:r>
        <w:rPr>
          <w:sz w:val="24"/>
        </w:rPr>
        <w:t xml:space="preserve"> vzdělávání </w:t>
      </w:r>
      <w:r w:rsidRPr="00A138BC">
        <w:rPr>
          <w:sz w:val="24"/>
        </w:rPr>
        <w:t>pro děti</w:t>
      </w:r>
      <w:r>
        <w:rPr>
          <w:sz w:val="24"/>
        </w:rPr>
        <w:t xml:space="preserve"> </w:t>
      </w:r>
      <w:r w:rsidRPr="00A138BC">
        <w:rPr>
          <w:sz w:val="24"/>
        </w:rPr>
        <w:t xml:space="preserve"> </w:t>
      </w:r>
      <w:r>
        <w:rPr>
          <w:sz w:val="24"/>
        </w:rPr>
        <w:t xml:space="preserve">3 – 6 let v MŠ, </w:t>
      </w:r>
      <w:r w:rsidRPr="00686643">
        <w:rPr>
          <w:b/>
          <w:sz w:val="24"/>
        </w:rPr>
        <w:t xml:space="preserve">základní </w:t>
      </w:r>
      <w:r w:rsidRPr="00297D5F">
        <w:rPr>
          <w:sz w:val="24"/>
        </w:rPr>
        <w:t>vzdělávání</w:t>
      </w:r>
      <w:r w:rsidRPr="00A138BC">
        <w:rPr>
          <w:sz w:val="24"/>
        </w:rPr>
        <w:t xml:space="preserve"> </w:t>
      </w:r>
      <w:r>
        <w:rPr>
          <w:sz w:val="24"/>
        </w:rPr>
        <w:t xml:space="preserve">pro děti </w:t>
      </w:r>
      <w:r w:rsidRPr="00A138BC">
        <w:rPr>
          <w:sz w:val="24"/>
        </w:rPr>
        <w:t>6 – 15 let</w:t>
      </w:r>
      <w:r>
        <w:rPr>
          <w:sz w:val="24"/>
        </w:rPr>
        <w:t xml:space="preserve"> v ZŠ</w:t>
      </w:r>
    </w:p>
    <w:p w:rsidR="005966E3" w:rsidRDefault="005966E3">
      <w:pPr>
        <w:rPr>
          <w:sz w:val="24"/>
        </w:rPr>
      </w:pPr>
    </w:p>
    <w:p w:rsidR="005966E3" w:rsidRDefault="005966E3">
      <w:pPr>
        <w:rPr>
          <w:sz w:val="24"/>
        </w:rPr>
      </w:pPr>
      <w:r w:rsidRPr="00382677">
        <w:rPr>
          <w:b/>
          <w:sz w:val="24"/>
        </w:rPr>
        <w:t>Zřizovatelem školy</w:t>
      </w:r>
      <w:r>
        <w:rPr>
          <w:sz w:val="24"/>
        </w:rPr>
        <w:t xml:space="preserve"> je </w:t>
      </w:r>
      <w:r w:rsidRPr="00AE3E7A">
        <w:rPr>
          <w:b/>
          <w:sz w:val="24"/>
        </w:rPr>
        <w:t>Obec Sudkov</w:t>
      </w:r>
      <w:r>
        <w:rPr>
          <w:sz w:val="24"/>
        </w:rPr>
        <w:t>, Sudkov 96, 788 21.</w:t>
      </w:r>
    </w:p>
    <w:p w:rsidR="005966E3" w:rsidRDefault="005966E3">
      <w:pPr>
        <w:rPr>
          <w:sz w:val="24"/>
        </w:rPr>
      </w:pPr>
      <w:r>
        <w:rPr>
          <w:sz w:val="24"/>
        </w:rPr>
        <w:t xml:space="preserve">Telefon </w:t>
      </w:r>
      <w:r w:rsidRPr="008F1AF5">
        <w:rPr>
          <w:b/>
          <w:sz w:val="24"/>
        </w:rPr>
        <w:t>583</w:t>
      </w:r>
      <w:r>
        <w:rPr>
          <w:b/>
          <w:sz w:val="24"/>
        </w:rPr>
        <w:t> </w:t>
      </w:r>
      <w:r w:rsidRPr="008F1AF5">
        <w:rPr>
          <w:b/>
          <w:sz w:val="24"/>
        </w:rPr>
        <w:t>550</w:t>
      </w:r>
      <w:r>
        <w:rPr>
          <w:b/>
          <w:sz w:val="24"/>
        </w:rPr>
        <w:t xml:space="preserve"> </w:t>
      </w:r>
      <w:r w:rsidRPr="008F1AF5">
        <w:rPr>
          <w:b/>
          <w:sz w:val="24"/>
        </w:rPr>
        <w:t>116</w:t>
      </w:r>
      <w:r>
        <w:rPr>
          <w:sz w:val="24"/>
        </w:rPr>
        <w:t xml:space="preserve">, mobil </w:t>
      </w:r>
      <w:r w:rsidRPr="008F1AF5">
        <w:rPr>
          <w:b/>
          <w:sz w:val="24"/>
        </w:rPr>
        <w:t>731</w:t>
      </w:r>
      <w:r>
        <w:rPr>
          <w:b/>
          <w:sz w:val="24"/>
        </w:rPr>
        <w:t> </w:t>
      </w:r>
      <w:r w:rsidRPr="008F1AF5">
        <w:rPr>
          <w:b/>
          <w:sz w:val="24"/>
        </w:rPr>
        <w:t>578</w:t>
      </w:r>
      <w:r>
        <w:rPr>
          <w:b/>
          <w:sz w:val="24"/>
        </w:rPr>
        <w:t xml:space="preserve"> </w:t>
      </w:r>
      <w:r w:rsidRPr="008F1AF5">
        <w:rPr>
          <w:b/>
          <w:sz w:val="24"/>
        </w:rPr>
        <w:t>578,</w:t>
      </w:r>
      <w:r>
        <w:rPr>
          <w:b/>
          <w:sz w:val="24"/>
        </w:rPr>
        <w:t xml:space="preserve"> do MŠ 583 437 345</w:t>
      </w:r>
      <w:r>
        <w:rPr>
          <w:sz w:val="24"/>
        </w:rPr>
        <w:t xml:space="preserve"> </w:t>
      </w:r>
    </w:p>
    <w:p w:rsidR="005966E3" w:rsidRPr="00B31327" w:rsidRDefault="005966E3">
      <w:pPr>
        <w:rPr>
          <w:b/>
          <w:sz w:val="24"/>
        </w:rPr>
      </w:pPr>
      <w:r>
        <w:rPr>
          <w:sz w:val="24"/>
        </w:rPr>
        <w:t xml:space="preserve">mail : </w:t>
      </w:r>
      <w:hyperlink r:id="rId7" w:history="1">
        <w:r w:rsidRPr="0026676F">
          <w:rPr>
            <w:rStyle w:val="Hyperlink"/>
            <w:sz w:val="24"/>
          </w:rPr>
          <w:t>zssudkov@zssudkov.cz,    mssudkov@rps.cz,     www.zssudkov.cz</w:t>
        </w:r>
      </w:hyperlink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sz w:val="24"/>
        </w:rPr>
      </w:pPr>
      <w:r w:rsidRPr="00382677">
        <w:rPr>
          <w:b/>
          <w:sz w:val="24"/>
        </w:rPr>
        <w:t>Součástí školy</w:t>
      </w:r>
      <w:r>
        <w:rPr>
          <w:sz w:val="24"/>
        </w:rPr>
        <w:t xml:space="preserve"> je školní družina s jedním oddělením a školní jídelna s vývařovnou pro ZŠ, MŠ a cizí strávníky, budova mateřské školy</w:t>
      </w:r>
    </w:p>
    <w:p w:rsidR="005966E3" w:rsidRDefault="005966E3">
      <w:pPr>
        <w:rPr>
          <w:sz w:val="24"/>
        </w:rPr>
      </w:pPr>
    </w:p>
    <w:p w:rsidR="005966E3" w:rsidRDefault="005966E3">
      <w:pPr>
        <w:rPr>
          <w:sz w:val="24"/>
        </w:rPr>
      </w:pPr>
      <w:r>
        <w:rPr>
          <w:sz w:val="24"/>
        </w:rPr>
        <w:t xml:space="preserve">Ředitel a statutární orgán školy </w:t>
      </w:r>
      <w:r w:rsidRPr="00AE3E7A">
        <w:rPr>
          <w:b/>
          <w:sz w:val="24"/>
        </w:rPr>
        <w:t>Mgr. Boleslav Sadil</w:t>
      </w:r>
      <w:r>
        <w:rPr>
          <w:b/>
          <w:sz w:val="24"/>
        </w:rPr>
        <w:t xml:space="preserve"> do 31.7. 2012</w:t>
      </w:r>
    </w:p>
    <w:p w:rsidR="005966E3" w:rsidRDefault="005966E3">
      <w:pPr>
        <w:rPr>
          <w:sz w:val="24"/>
        </w:rPr>
      </w:pPr>
      <w:r>
        <w:rPr>
          <w:sz w:val="24"/>
        </w:rPr>
        <w:t xml:space="preserve">Od </w:t>
      </w:r>
      <w:r w:rsidRPr="0002028D">
        <w:rPr>
          <w:b/>
          <w:sz w:val="24"/>
        </w:rPr>
        <w:t>1. 8. 2012</w:t>
      </w:r>
      <w:r>
        <w:rPr>
          <w:sz w:val="24"/>
        </w:rPr>
        <w:t xml:space="preserve"> </w:t>
      </w:r>
      <w:r w:rsidRPr="00B31327">
        <w:rPr>
          <w:b/>
          <w:sz w:val="24"/>
        </w:rPr>
        <w:t>Mgr. Nataša Smýkalová</w:t>
      </w:r>
      <w:r>
        <w:rPr>
          <w:sz w:val="24"/>
        </w:rPr>
        <w:t xml:space="preserve">, zástupkyně ředitelky </w:t>
      </w:r>
      <w:r w:rsidRPr="00AE3E7A">
        <w:rPr>
          <w:b/>
          <w:sz w:val="24"/>
        </w:rPr>
        <w:t>Mgr.</w:t>
      </w:r>
      <w:r>
        <w:rPr>
          <w:b/>
          <w:sz w:val="24"/>
        </w:rPr>
        <w:t xml:space="preserve"> </w:t>
      </w:r>
      <w:r w:rsidRPr="00AE3E7A">
        <w:rPr>
          <w:b/>
          <w:sz w:val="24"/>
        </w:rPr>
        <w:t>Eva Kupková</w:t>
      </w:r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sz w:val="24"/>
        </w:rPr>
      </w:pPr>
      <w:r w:rsidRPr="00DE0509">
        <w:rPr>
          <w:b/>
          <w:sz w:val="24"/>
        </w:rPr>
        <w:t>Školská rada</w:t>
      </w:r>
      <w:r>
        <w:rPr>
          <w:sz w:val="24"/>
        </w:rPr>
        <w:t xml:space="preserve"> zřízena </w:t>
      </w:r>
      <w:r w:rsidRPr="00DE0509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Pr="00DE0509">
        <w:rPr>
          <w:b/>
          <w:sz w:val="24"/>
        </w:rPr>
        <w:t>10.</w:t>
      </w:r>
      <w:r>
        <w:rPr>
          <w:b/>
          <w:sz w:val="24"/>
        </w:rPr>
        <w:t xml:space="preserve"> </w:t>
      </w:r>
      <w:r w:rsidRPr="00DE0509">
        <w:rPr>
          <w:b/>
          <w:sz w:val="24"/>
        </w:rPr>
        <w:t>2005</w:t>
      </w:r>
      <w:r>
        <w:rPr>
          <w:sz w:val="24"/>
        </w:rPr>
        <w:t xml:space="preserve">, po nových volbách  </w:t>
      </w:r>
      <w:r w:rsidRPr="0002028D">
        <w:rPr>
          <w:b/>
          <w:sz w:val="24"/>
        </w:rPr>
        <w:t>6. 12.</w:t>
      </w:r>
      <w:r>
        <w:rPr>
          <w:b/>
          <w:sz w:val="24"/>
        </w:rPr>
        <w:t xml:space="preserve"> </w:t>
      </w:r>
      <w:r w:rsidRPr="0002028D">
        <w:rPr>
          <w:b/>
          <w:sz w:val="24"/>
        </w:rPr>
        <w:t>2011</w:t>
      </w:r>
      <w:r>
        <w:rPr>
          <w:b/>
          <w:sz w:val="24"/>
        </w:rPr>
        <w:t xml:space="preserve"> se stala </w:t>
      </w:r>
      <w:r>
        <w:rPr>
          <w:sz w:val="24"/>
        </w:rPr>
        <w:t xml:space="preserve"> předsedkyní   </w:t>
      </w:r>
    </w:p>
    <w:p w:rsidR="005966E3" w:rsidRDefault="005966E3">
      <w:pPr>
        <w:rPr>
          <w:sz w:val="24"/>
        </w:rPr>
      </w:pPr>
      <w:r>
        <w:rPr>
          <w:b/>
          <w:sz w:val="24"/>
        </w:rPr>
        <w:t>Bc. Miluše Kouřilová</w:t>
      </w:r>
      <w:r>
        <w:rPr>
          <w:sz w:val="24"/>
        </w:rPr>
        <w:t>, Sudkov 161, 78821</w:t>
      </w:r>
    </w:p>
    <w:p w:rsidR="005966E3" w:rsidRDefault="005966E3">
      <w:pPr>
        <w:rPr>
          <w:sz w:val="24"/>
        </w:rPr>
      </w:pPr>
    </w:p>
    <w:p w:rsidR="005966E3" w:rsidRPr="005546A0" w:rsidRDefault="005966E3" w:rsidP="00FB05DF">
      <w:pPr>
        <w:rPr>
          <w:b/>
          <w:sz w:val="24"/>
          <w:szCs w:val="24"/>
        </w:rPr>
      </w:pPr>
      <w:r w:rsidRPr="005C3205">
        <w:rPr>
          <w:sz w:val="24"/>
          <w:szCs w:val="24"/>
        </w:rPr>
        <w:t xml:space="preserve">Škola je řádně zařazena do </w:t>
      </w:r>
      <w:r w:rsidRPr="005C3205">
        <w:rPr>
          <w:b/>
          <w:sz w:val="24"/>
          <w:szCs w:val="24"/>
        </w:rPr>
        <w:t>Rejstříku škol</w:t>
      </w:r>
      <w:r w:rsidRPr="005C3205">
        <w:rPr>
          <w:sz w:val="24"/>
          <w:szCs w:val="24"/>
        </w:rPr>
        <w:t xml:space="preserve"> pod </w:t>
      </w:r>
      <w:r w:rsidRPr="008F1AF5">
        <w:rPr>
          <w:b/>
          <w:sz w:val="24"/>
          <w:szCs w:val="24"/>
        </w:rPr>
        <w:t>č</w:t>
      </w:r>
      <w:r w:rsidRPr="005C320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5C3205">
        <w:rPr>
          <w:b/>
          <w:sz w:val="24"/>
          <w:szCs w:val="24"/>
        </w:rPr>
        <w:t xml:space="preserve">j. </w:t>
      </w:r>
      <w:r>
        <w:rPr>
          <w:b/>
          <w:sz w:val="24"/>
          <w:szCs w:val="24"/>
        </w:rPr>
        <w:t>35 306/2011-25</w:t>
      </w:r>
      <w:r w:rsidRPr="005C3205">
        <w:rPr>
          <w:sz w:val="24"/>
          <w:szCs w:val="24"/>
        </w:rPr>
        <w:t xml:space="preserve"> a </w:t>
      </w:r>
      <w:r w:rsidRPr="00DE0509">
        <w:rPr>
          <w:b/>
          <w:sz w:val="24"/>
          <w:szCs w:val="24"/>
        </w:rPr>
        <w:t xml:space="preserve">splňuje beze zbytku všechny požadavky pro poskytování základního vzdělání dětem ve věku </w:t>
      </w:r>
      <w:r>
        <w:rPr>
          <w:b/>
          <w:sz w:val="24"/>
          <w:szCs w:val="24"/>
        </w:rPr>
        <w:t>3 – 6, 6</w:t>
      </w:r>
      <w:r w:rsidRPr="00DE0509">
        <w:rPr>
          <w:b/>
          <w:sz w:val="24"/>
          <w:szCs w:val="24"/>
        </w:rPr>
        <w:t xml:space="preserve"> – 15 le</w:t>
      </w:r>
      <w:r>
        <w:rPr>
          <w:b/>
          <w:sz w:val="24"/>
          <w:szCs w:val="24"/>
        </w:rPr>
        <w:t>t</w:t>
      </w:r>
    </w:p>
    <w:p w:rsidR="005966E3" w:rsidRDefault="005966E3" w:rsidP="00FB05DF">
      <w:pPr>
        <w:rPr>
          <w:b/>
          <w:sz w:val="24"/>
        </w:rPr>
      </w:pPr>
    </w:p>
    <w:p w:rsidR="005966E3" w:rsidRDefault="005966E3" w:rsidP="00FB05DF">
      <w:pPr>
        <w:rPr>
          <w:b/>
          <w:sz w:val="24"/>
        </w:rPr>
      </w:pPr>
      <w:r w:rsidRPr="00B85344">
        <w:rPr>
          <w:b/>
          <w:sz w:val="24"/>
        </w:rPr>
        <w:t>2. Charakteristika školy, údaje o počtech žáků</w:t>
      </w:r>
    </w:p>
    <w:p w:rsidR="005966E3" w:rsidRPr="00B85344" w:rsidRDefault="005966E3" w:rsidP="00FB05DF">
      <w:pPr>
        <w:rPr>
          <w:b/>
          <w:sz w:val="24"/>
        </w:rPr>
      </w:pPr>
    </w:p>
    <w:p w:rsidR="005966E3" w:rsidRDefault="005966E3" w:rsidP="00993C73">
      <w:pPr>
        <w:rPr>
          <w:b/>
          <w:sz w:val="24"/>
        </w:rPr>
      </w:pPr>
      <w:r>
        <w:rPr>
          <w:sz w:val="24"/>
        </w:rPr>
        <w:t xml:space="preserve">Od </w:t>
      </w:r>
      <w:r w:rsidRPr="00AE3E7A">
        <w:rPr>
          <w:b/>
          <w:sz w:val="24"/>
        </w:rPr>
        <w:t>1. ledna 2003</w:t>
      </w:r>
      <w:r>
        <w:rPr>
          <w:sz w:val="24"/>
        </w:rPr>
        <w:t xml:space="preserve"> je škola v právní subjektivitě jako </w:t>
      </w:r>
      <w:r>
        <w:rPr>
          <w:b/>
          <w:sz w:val="24"/>
        </w:rPr>
        <w:t>příspěvková organizace</w:t>
      </w:r>
      <w:r w:rsidRPr="00993C73">
        <w:rPr>
          <w:sz w:val="24"/>
        </w:rPr>
        <w:t xml:space="preserve">, která </w:t>
      </w:r>
      <w:r w:rsidRPr="00993C73">
        <w:rPr>
          <w:b/>
          <w:sz w:val="24"/>
        </w:rPr>
        <w:t>poskytuje</w:t>
      </w:r>
      <w:r w:rsidRPr="00993C73">
        <w:rPr>
          <w:sz w:val="24"/>
        </w:rPr>
        <w:t xml:space="preserve"> vzdělání dětem ve věku </w:t>
      </w:r>
      <w:r w:rsidRPr="00993C73">
        <w:rPr>
          <w:b/>
          <w:sz w:val="24"/>
        </w:rPr>
        <w:t>6 – 15 let</w:t>
      </w:r>
      <w:r w:rsidRPr="00993C73">
        <w:rPr>
          <w:sz w:val="24"/>
        </w:rPr>
        <w:t xml:space="preserve"> a od </w:t>
      </w:r>
      <w:r w:rsidRPr="00993C73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Pr="00993C73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Pr="00993C73">
        <w:rPr>
          <w:b/>
          <w:sz w:val="24"/>
        </w:rPr>
        <w:t>2012</w:t>
      </w:r>
      <w:r w:rsidRPr="00993C73">
        <w:rPr>
          <w:sz w:val="24"/>
        </w:rPr>
        <w:t xml:space="preserve"> i vzdělání </w:t>
      </w:r>
      <w:r>
        <w:rPr>
          <w:sz w:val="24"/>
        </w:rPr>
        <w:t xml:space="preserve">dětí </w:t>
      </w:r>
      <w:r w:rsidRPr="00993C73">
        <w:rPr>
          <w:sz w:val="24"/>
        </w:rPr>
        <w:t xml:space="preserve">ve věku </w:t>
      </w:r>
      <w:r w:rsidRPr="00993C73">
        <w:rPr>
          <w:b/>
          <w:sz w:val="24"/>
        </w:rPr>
        <w:t>3 – 5 let</w:t>
      </w:r>
      <w:r>
        <w:rPr>
          <w:b/>
          <w:sz w:val="24"/>
        </w:rPr>
        <w:t xml:space="preserve"> </w:t>
      </w:r>
      <w:r w:rsidRPr="005546A0">
        <w:rPr>
          <w:sz w:val="24"/>
        </w:rPr>
        <w:t>ze Sudkova a okolních obcí</w:t>
      </w:r>
      <w:r>
        <w:rPr>
          <w:b/>
          <w:sz w:val="24"/>
        </w:rPr>
        <w:t xml:space="preserve">. </w:t>
      </w:r>
      <w:r>
        <w:rPr>
          <w:sz w:val="24"/>
        </w:rPr>
        <w:t>Pro práci má vytvořeny solidní personální i materiální podmínky v obou budovách (ZŠ i MŠ).</w:t>
      </w:r>
    </w:p>
    <w:p w:rsidR="005966E3" w:rsidRPr="005546A0" w:rsidRDefault="005966E3" w:rsidP="00993C73">
      <w:pPr>
        <w:rPr>
          <w:b/>
          <w:sz w:val="24"/>
        </w:rPr>
      </w:pPr>
    </w:p>
    <w:p w:rsidR="005966E3" w:rsidRDefault="005966E3" w:rsidP="00993C73">
      <w:pPr>
        <w:rPr>
          <w:sz w:val="24"/>
        </w:rPr>
      </w:pPr>
      <w:r>
        <w:rPr>
          <w:sz w:val="24"/>
        </w:rPr>
        <w:t>Žáci školy se do Sudkova sjíždějí z Kolšova (</w:t>
      </w:r>
      <w:r w:rsidRPr="00AB1584">
        <w:rPr>
          <w:b/>
          <w:sz w:val="24"/>
        </w:rPr>
        <w:t>29</w:t>
      </w:r>
      <w:r>
        <w:rPr>
          <w:sz w:val="24"/>
        </w:rPr>
        <w:t>) Dolních Studének(</w:t>
      </w:r>
      <w:r w:rsidRPr="00AB1584">
        <w:rPr>
          <w:b/>
          <w:sz w:val="24"/>
        </w:rPr>
        <w:t>16</w:t>
      </w:r>
      <w:r>
        <w:rPr>
          <w:sz w:val="24"/>
        </w:rPr>
        <w:t>), Zábřeha (</w:t>
      </w:r>
      <w:r w:rsidRPr="00AB1584">
        <w:rPr>
          <w:b/>
          <w:sz w:val="24"/>
        </w:rPr>
        <w:t>1</w:t>
      </w:r>
      <w:r>
        <w:rPr>
          <w:sz w:val="24"/>
        </w:rPr>
        <w:t>), Rapotína (</w:t>
      </w:r>
      <w:r>
        <w:rPr>
          <w:b/>
          <w:sz w:val="24"/>
        </w:rPr>
        <w:t>2</w:t>
      </w:r>
      <w:r>
        <w:rPr>
          <w:sz w:val="24"/>
        </w:rPr>
        <w:t>), Leštiny (</w:t>
      </w:r>
      <w:r w:rsidRPr="00AB1584">
        <w:rPr>
          <w:b/>
          <w:sz w:val="24"/>
        </w:rPr>
        <w:t>1</w:t>
      </w:r>
      <w:r>
        <w:rPr>
          <w:sz w:val="24"/>
        </w:rPr>
        <w:t>), Dlouhomilova (</w:t>
      </w:r>
      <w:r w:rsidRPr="00AB1584">
        <w:rPr>
          <w:b/>
          <w:sz w:val="24"/>
        </w:rPr>
        <w:t>1</w:t>
      </w:r>
      <w:r>
        <w:rPr>
          <w:sz w:val="24"/>
        </w:rPr>
        <w:t>), Postřelmova (</w:t>
      </w:r>
      <w:r w:rsidRPr="00AB1584">
        <w:rPr>
          <w:b/>
          <w:sz w:val="24"/>
        </w:rPr>
        <w:t>1</w:t>
      </w:r>
      <w:r>
        <w:rPr>
          <w:sz w:val="24"/>
        </w:rPr>
        <w:t>), Bludova (</w:t>
      </w:r>
      <w:r w:rsidRPr="00AB1584">
        <w:rPr>
          <w:b/>
          <w:sz w:val="24"/>
        </w:rPr>
        <w:t>1</w:t>
      </w:r>
      <w:r>
        <w:rPr>
          <w:sz w:val="24"/>
        </w:rPr>
        <w:t xml:space="preserve">) </w:t>
      </w:r>
    </w:p>
    <w:p w:rsidR="005966E3" w:rsidRDefault="005966E3" w:rsidP="00993C73">
      <w:pPr>
        <w:rPr>
          <w:sz w:val="24"/>
        </w:rPr>
      </w:pPr>
      <w:r>
        <w:rPr>
          <w:sz w:val="24"/>
        </w:rPr>
        <w:t xml:space="preserve">– celkem tedy dojíždí </w:t>
      </w:r>
      <w:r w:rsidRPr="00AB1584">
        <w:rPr>
          <w:b/>
          <w:sz w:val="24"/>
        </w:rPr>
        <w:t>5</w:t>
      </w:r>
      <w:r>
        <w:rPr>
          <w:b/>
          <w:sz w:val="24"/>
        </w:rPr>
        <w:t>2</w:t>
      </w:r>
      <w:r>
        <w:rPr>
          <w:sz w:val="24"/>
        </w:rPr>
        <w:t xml:space="preserve"> žáků.</w:t>
      </w:r>
    </w:p>
    <w:p w:rsidR="005966E3" w:rsidRDefault="005966E3" w:rsidP="00993C73">
      <w:pPr>
        <w:rPr>
          <w:sz w:val="24"/>
        </w:rPr>
      </w:pPr>
    </w:p>
    <w:p w:rsidR="005966E3" w:rsidRDefault="005966E3" w:rsidP="00993C73">
      <w:pPr>
        <w:rPr>
          <w:sz w:val="24"/>
        </w:rPr>
      </w:pPr>
      <w:r>
        <w:rPr>
          <w:sz w:val="24"/>
        </w:rPr>
        <w:t xml:space="preserve">Na škole je </w:t>
      </w:r>
      <w:r w:rsidRPr="00AB1584">
        <w:rPr>
          <w:b/>
          <w:sz w:val="24"/>
        </w:rPr>
        <w:t>9</w:t>
      </w:r>
      <w:r>
        <w:rPr>
          <w:sz w:val="24"/>
        </w:rPr>
        <w:t xml:space="preserve"> kmenových tříd o průměrném počtu </w:t>
      </w:r>
      <w:r w:rsidRPr="00AB1584">
        <w:rPr>
          <w:b/>
          <w:sz w:val="24"/>
        </w:rPr>
        <w:t>16</w:t>
      </w:r>
      <w:r>
        <w:rPr>
          <w:sz w:val="24"/>
        </w:rPr>
        <w:t xml:space="preserve"> žáků ve třídě. Během roku docházelo k velké fluktuaci žáků – stěhování, krátký pobyt rodin v pronajatých bytech apod. Bylo vystaveno </w:t>
      </w:r>
      <w:r w:rsidRPr="00AB1584">
        <w:rPr>
          <w:b/>
          <w:sz w:val="24"/>
        </w:rPr>
        <w:t>7</w:t>
      </w:r>
      <w:r>
        <w:rPr>
          <w:sz w:val="24"/>
        </w:rPr>
        <w:t xml:space="preserve"> rozhodnutí o přijetí a z těchto přijatých žáků se odstěhovalo během školního roku celkem </w:t>
      </w:r>
      <w:r w:rsidRPr="00AB1584">
        <w:rPr>
          <w:b/>
          <w:sz w:val="24"/>
        </w:rPr>
        <w:t>5</w:t>
      </w:r>
      <w:r>
        <w:rPr>
          <w:b/>
          <w:sz w:val="24"/>
        </w:rPr>
        <w:t xml:space="preserve"> žáků.</w:t>
      </w:r>
    </w:p>
    <w:p w:rsidR="005966E3" w:rsidRDefault="005966E3" w:rsidP="00993C73">
      <w:pPr>
        <w:rPr>
          <w:sz w:val="24"/>
        </w:rPr>
      </w:pPr>
    </w:p>
    <w:p w:rsidR="005966E3" w:rsidRDefault="005966E3" w:rsidP="00FB05DF">
      <w:pPr>
        <w:rPr>
          <w:b/>
          <w:sz w:val="24"/>
        </w:rPr>
      </w:pPr>
      <w:r>
        <w:rPr>
          <w:sz w:val="24"/>
        </w:rPr>
        <w:t>S ohledem na menší průměr žáků na třídu (</w:t>
      </w:r>
      <w:r w:rsidRPr="002C616A">
        <w:rPr>
          <w:b/>
          <w:sz w:val="24"/>
        </w:rPr>
        <w:t>16,44</w:t>
      </w:r>
      <w:r>
        <w:rPr>
          <w:sz w:val="24"/>
        </w:rPr>
        <w:t>)  požádala škola opět zřizovatele o povolení výjimky z počtu žáků a o dofinancování dle svých možností nadnormativní částku. Žádost byla zastupitelstvem kladně vyřízena.</w:t>
      </w:r>
    </w:p>
    <w:p w:rsidR="005966E3" w:rsidRDefault="005966E3" w:rsidP="00FB05DF">
      <w:pPr>
        <w:rPr>
          <w:sz w:val="24"/>
        </w:rPr>
      </w:pPr>
    </w:p>
    <w:p w:rsidR="005966E3" w:rsidRPr="0023658E" w:rsidRDefault="005966E3">
      <w:pPr>
        <w:rPr>
          <w:b/>
          <w:sz w:val="24"/>
        </w:rPr>
      </w:pPr>
      <w:r>
        <w:rPr>
          <w:sz w:val="24"/>
        </w:rPr>
        <w:t xml:space="preserve">Stav je následující :. </w:t>
      </w:r>
    </w:p>
    <w:p w:rsidR="005966E3" w:rsidRDefault="005966E3" w:rsidP="0031494F">
      <w:pPr>
        <w:rPr>
          <w:sz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6"/>
        <w:gridCol w:w="946"/>
        <w:gridCol w:w="999"/>
        <w:gridCol w:w="902"/>
        <w:gridCol w:w="709"/>
        <w:gridCol w:w="1053"/>
        <w:gridCol w:w="892"/>
        <w:gridCol w:w="774"/>
        <w:gridCol w:w="828"/>
        <w:gridCol w:w="1085"/>
      </w:tblGrid>
      <w:tr w:rsidR="005966E3" w:rsidTr="0031494F">
        <w:trPr>
          <w:trHeight w:val="630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Třída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I.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II.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III.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IV.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V.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VI.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VII.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VIII.</w:t>
            </w: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IX.</w:t>
            </w:r>
          </w:p>
        </w:tc>
      </w:tr>
      <w:tr w:rsidR="005966E3" w:rsidTr="004944F7">
        <w:trPr>
          <w:trHeight w:val="630"/>
        </w:trPr>
        <w:tc>
          <w:tcPr>
            <w:tcW w:w="888" w:type="dxa"/>
            <w:tcBorders>
              <w:left w:val="single" w:sz="12" w:space="0" w:color="auto"/>
            </w:tcBorders>
          </w:tcPr>
          <w:p w:rsidR="005966E3" w:rsidRDefault="005966E3" w:rsidP="004944F7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Počet</w:t>
            </w:r>
          </w:p>
          <w:p w:rsidR="005966E3" w:rsidRPr="004944F7" w:rsidRDefault="005966E3" w:rsidP="004944F7">
            <w:pPr>
              <w:jc w:val="center"/>
              <w:rPr>
                <w:i/>
                <w:sz w:val="24"/>
              </w:rPr>
            </w:pPr>
            <w:r w:rsidRPr="004944F7">
              <w:rPr>
                <w:i/>
                <w:sz w:val="24"/>
              </w:rPr>
              <w:t>ch/d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32"/>
                <w:szCs w:val="32"/>
              </w:rPr>
            </w:pPr>
            <w:r w:rsidRPr="004944F7">
              <w:rPr>
                <w:b/>
                <w:sz w:val="32"/>
                <w:szCs w:val="32"/>
              </w:rPr>
              <w:t xml:space="preserve">15 </w:t>
            </w:r>
          </w:p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</w:rPr>
              <w:t>12/3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32"/>
                <w:szCs w:val="32"/>
              </w:rPr>
            </w:pPr>
            <w:r w:rsidRPr="004944F7">
              <w:rPr>
                <w:b/>
                <w:sz w:val="32"/>
                <w:szCs w:val="32"/>
              </w:rPr>
              <w:t xml:space="preserve">11 </w:t>
            </w:r>
          </w:p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</w:rPr>
              <w:t>6/5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32"/>
                <w:szCs w:val="32"/>
              </w:rPr>
            </w:pPr>
            <w:r w:rsidRPr="004944F7">
              <w:rPr>
                <w:b/>
                <w:sz w:val="32"/>
                <w:szCs w:val="32"/>
              </w:rPr>
              <w:t xml:space="preserve">14 </w:t>
            </w:r>
          </w:p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</w:rPr>
              <w:t>10/4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  <w:sz w:val="32"/>
                <w:szCs w:val="32"/>
              </w:rPr>
              <w:t xml:space="preserve">22 </w:t>
            </w:r>
            <w:r w:rsidRPr="004944F7">
              <w:rPr>
                <w:b/>
              </w:rPr>
              <w:t>11/11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32"/>
                <w:szCs w:val="32"/>
              </w:rPr>
            </w:pPr>
            <w:r w:rsidRPr="004944F7">
              <w:rPr>
                <w:b/>
                <w:sz w:val="32"/>
                <w:szCs w:val="32"/>
              </w:rPr>
              <w:t xml:space="preserve">15 </w:t>
            </w:r>
          </w:p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</w:rPr>
              <w:t>8/7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32"/>
                <w:szCs w:val="32"/>
              </w:rPr>
            </w:pPr>
            <w:r w:rsidRPr="004944F7">
              <w:rPr>
                <w:b/>
                <w:sz w:val="32"/>
                <w:szCs w:val="32"/>
              </w:rPr>
              <w:t>15</w:t>
            </w:r>
          </w:p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  <w:sz w:val="24"/>
              </w:rPr>
              <w:t xml:space="preserve"> </w:t>
            </w:r>
            <w:r w:rsidRPr="004944F7">
              <w:rPr>
                <w:b/>
              </w:rPr>
              <w:t>6/9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32"/>
                <w:szCs w:val="32"/>
              </w:rPr>
            </w:pPr>
            <w:r w:rsidRPr="004944F7">
              <w:rPr>
                <w:b/>
                <w:sz w:val="32"/>
                <w:szCs w:val="32"/>
              </w:rPr>
              <w:t xml:space="preserve">17 </w:t>
            </w:r>
          </w:p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</w:rPr>
              <w:t>10/7</w:t>
            </w:r>
          </w:p>
        </w:tc>
        <w:tc>
          <w:tcPr>
            <w:tcW w:w="888" w:type="dxa"/>
          </w:tcPr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  <w:sz w:val="32"/>
                <w:szCs w:val="32"/>
              </w:rPr>
              <w:t xml:space="preserve">22 </w:t>
            </w:r>
            <w:r w:rsidRPr="004944F7">
              <w:rPr>
                <w:b/>
              </w:rPr>
              <w:t>11/11</w:t>
            </w:r>
          </w:p>
        </w:tc>
        <w:tc>
          <w:tcPr>
            <w:tcW w:w="888" w:type="dxa"/>
            <w:tcBorders>
              <w:right w:val="single" w:sz="12" w:space="0" w:color="auto"/>
            </w:tcBorders>
          </w:tcPr>
          <w:p w:rsidR="005966E3" w:rsidRPr="004944F7" w:rsidRDefault="005966E3" w:rsidP="004944F7">
            <w:pPr>
              <w:jc w:val="center"/>
              <w:rPr>
                <w:b/>
                <w:sz w:val="32"/>
                <w:szCs w:val="32"/>
              </w:rPr>
            </w:pPr>
            <w:r w:rsidRPr="004944F7">
              <w:rPr>
                <w:b/>
                <w:sz w:val="32"/>
                <w:szCs w:val="32"/>
              </w:rPr>
              <w:t>17</w:t>
            </w:r>
          </w:p>
          <w:p w:rsidR="005966E3" w:rsidRPr="004944F7" w:rsidRDefault="005966E3" w:rsidP="004944F7">
            <w:pPr>
              <w:jc w:val="center"/>
              <w:rPr>
                <w:b/>
                <w:sz w:val="24"/>
              </w:rPr>
            </w:pPr>
            <w:r w:rsidRPr="004944F7">
              <w:rPr>
                <w:b/>
                <w:sz w:val="24"/>
              </w:rPr>
              <w:t xml:space="preserve"> </w:t>
            </w:r>
            <w:r w:rsidRPr="004944F7">
              <w:rPr>
                <w:b/>
                <w:sz w:val="22"/>
                <w:szCs w:val="22"/>
              </w:rPr>
              <w:t>9/8</w:t>
            </w:r>
          </w:p>
        </w:tc>
      </w:tr>
      <w:tr w:rsidR="005966E3" w:rsidRPr="004D36AF" w:rsidTr="0031494F">
        <w:trPr>
          <w:trHeight w:val="630"/>
        </w:trPr>
        <w:tc>
          <w:tcPr>
            <w:tcW w:w="8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66E3" w:rsidRPr="0083670D" w:rsidRDefault="005966E3" w:rsidP="0031494F">
            <w:pPr>
              <w:jc w:val="center"/>
              <w:rPr>
                <w:b/>
                <w:sz w:val="24"/>
              </w:rPr>
            </w:pPr>
            <w:r w:rsidRPr="0083670D">
              <w:rPr>
                <w:b/>
                <w:sz w:val="24"/>
              </w:rPr>
              <w:t>TU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Roztomilá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Prokopová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Vepřková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Vacula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Řezníčková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Vaculová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Soklová</w:t>
            </w:r>
          </w:p>
        </w:tc>
        <w:tc>
          <w:tcPr>
            <w:tcW w:w="888" w:type="dxa"/>
            <w:tcBorders>
              <w:bottom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Svítilová</w:t>
            </w: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66E3" w:rsidRPr="00DC79FB" w:rsidRDefault="005966E3" w:rsidP="0031494F">
            <w:pPr>
              <w:jc w:val="center"/>
              <w:rPr>
                <w:b/>
                <w:i/>
              </w:rPr>
            </w:pPr>
            <w:r w:rsidRPr="00DC79FB">
              <w:rPr>
                <w:b/>
                <w:i/>
              </w:rPr>
              <w:t>Hofmanová</w:t>
            </w:r>
          </w:p>
        </w:tc>
      </w:tr>
    </w:tbl>
    <w:p w:rsidR="005966E3" w:rsidRPr="00993C73" w:rsidRDefault="005966E3" w:rsidP="0031494F">
      <w:pPr>
        <w:rPr>
          <w:i/>
        </w:rPr>
      </w:pPr>
      <w:r>
        <w:rPr>
          <w:i/>
          <w:sz w:val="24"/>
        </w:rPr>
        <w:t xml:space="preserve">  </w:t>
      </w:r>
      <w:r w:rsidRPr="00993C73">
        <w:rPr>
          <w:i/>
        </w:rPr>
        <w:t>Počet odpovídá stavu v měsíci červnu</w:t>
      </w:r>
    </w:p>
    <w:p w:rsidR="005966E3" w:rsidRDefault="005966E3" w:rsidP="0031494F">
      <w:pPr>
        <w:rPr>
          <w:sz w:val="24"/>
        </w:rPr>
      </w:pPr>
      <w:r>
        <w:rPr>
          <w:sz w:val="24"/>
        </w:rPr>
        <w:t xml:space="preserve">  </w:t>
      </w:r>
    </w:p>
    <w:p w:rsidR="005966E3" w:rsidRDefault="005966E3" w:rsidP="0031494F">
      <w:pPr>
        <w:rPr>
          <w:sz w:val="24"/>
        </w:rPr>
      </w:pPr>
      <w:r>
        <w:rPr>
          <w:sz w:val="24"/>
        </w:rPr>
        <w:t xml:space="preserve">I. stupeň  </w:t>
      </w:r>
      <w:r w:rsidRPr="00FA458E">
        <w:rPr>
          <w:b/>
          <w:sz w:val="24"/>
        </w:rPr>
        <w:t>77</w:t>
      </w:r>
      <w:r>
        <w:rPr>
          <w:sz w:val="24"/>
        </w:rPr>
        <w:t xml:space="preserve"> žáků, z toho </w:t>
      </w:r>
      <w:r w:rsidRPr="00FA458E">
        <w:rPr>
          <w:b/>
          <w:sz w:val="24"/>
        </w:rPr>
        <w:t>30</w:t>
      </w:r>
      <w:r>
        <w:rPr>
          <w:sz w:val="24"/>
        </w:rPr>
        <w:t xml:space="preserve"> dívek</w:t>
      </w:r>
    </w:p>
    <w:p w:rsidR="005966E3" w:rsidRPr="00007A3B" w:rsidRDefault="005966E3" w:rsidP="0031494F">
      <w:pPr>
        <w:rPr>
          <w:sz w:val="24"/>
          <w:u w:val="single"/>
        </w:rPr>
      </w:pPr>
      <w:r w:rsidRPr="00FA458E">
        <w:rPr>
          <w:sz w:val="24"/>
          <w:u w:val="single"/>
        </w:rPr>
        <w:t xml:space="preserve">II.stupeň </w:t>
      </w:r>
      <w:r w:rsidRPr="00FA458E">
        <w:rPr>
          <w:b/>
          <w:sz w:val="24"/>
          <w:u w:val="single"/>
        </w:rPr>
        <w:t>71</w:t>
      </w:r>
      <w:r w:rsidRPr="00FA458E">
        <w:rPr>
          <w:sz w:val="24"/>
          <w:u w:val="single"/>
        </w:rPr>
        <w:t xml:space="preserve"> žáků, z toho </w:t>
      </w:r>
      <w:r w:rsidRPr="00FA458E">
        <w:rPr>
          <w:b/>
          <w:sz w:val="24"/>
          <w:u w:val="single"/>
        </w:rPr>
        <w:t>35</w:t>
      </w:r>
      <w:r w:rsidRPr="00FA458E">
        <w:rPr>
          <w:sz w:val="24"/>
          <w:u w:val="single"/>
        </w:rPr>
        <w:t xml:space="preserve"> dívek</w:t>
      </w:r>
    </w:p>
    <w:p w:rsidR="005966E3" w:rsidRPr="004312CD" w:rsidRDefault="005966E3" w:rsidP="002C616A">
      <w:pPr>
        <w:rPr>
          <w:b/>
          <w:sz w:val="24"/>
        </w:rPr>
      </w:pPr>
      <w:r w:rsidRPr="00FA458E">
        <w:rPr>
          <w:b/>
          <w:sz w:val="24"/>
        </w:rPr>
        <w:t>Celkem</w:t>
      </w:r>
      <w:r>
        <w:rPr>
          <w:b/>
          <w:sz w:val="24"/>
        </w:rPr>
        <w:t xml:space="preserve"> 148 žáků, z toho 65 dívek</w:t>
      </w:r>
    </w:p>
    <w:p w:rsidR="005966E3" w:rsidRDefault="005966E3" w:rsidP="002C616A">
      <w:pPr>
        <w:rPr>
          <w:sz w:val="24"/>
        </w:rPr>
      </w:pPr>
      <w:r>
        <w:rPr>
          <w:sz w:val="24"/>
        </w:rPr>
        <w:t xml:space="preserve">Vyučuje </w:t>
      </w:r>
      <w:r>
        <w:rPr>
          <w:b/>
          <w:sz w:val="24"/>
        </w:rPr>
        <w:t>14 pedagogických pracovníků</w:t>
      </w:r>
      <w:r>
        <w:rPr>
          <w:sz w:val="24"/>
        </w:rPr>
        <w:t xml:space="preserve">, z toho </w:t>
      </w:r>
      <w:r w:rsidRPr="008F1AF5">
        <w:rPr>
          <w:b/>
          <w:sz w:val="24"/>
        </w:rPr>
        <w:t>2</w:t>
      </w:r>
      <w:r>
        <w:rPr>
          <w:sz w:val="24"/>
        </w:rPr>
        <w:t xml:space="preserve"> na zkrácený úvazek, dále jsou ve funkci </w:t>
      </w:r>
    </w:p>
    <w:p w:rsidR="005966E3" w:rsidRDefault="005966E3" w:rsidP="0031494F">
      <w:pPr>
        <w:rPr>
          <w:b/>
          <w:sz w:val="24"/>
        </w:rPr>
      </w:pPr>
      <w:r>
        <w:rPr>
          <w:b/>
          <w:sz w:val="24"/>
        </w:rPr>
        <w:t>2</w:t>
      </w:r>
      <w:r w:rsidRPr="008F1AF5">
        <w:rPr>
          <w:b/>
          <w:sz w:val="24"/>
        </w:rPr>
        <w:t xml:space="preserve"> </w:t>
      </w:r>
      <w:r>
        <w:rPr>
          <w:sz w:val="24"/>
        </w:rPr>
        <w:t xml:space="preserve">asistentky pedagoga na celkový úvazek </w:t>
      </w:r>
      <w:r w:rsidRPr="002C616A">
        <w:rPr>
          <w:b/>
          <w:sz w:val="24"/>
        </w:rPr>
        <w:t>0,920</w:t>
      </w:r>
      <w:r>
        <w:rPr>
          <w:sz w:val="24"/>
        </w:rPr>
        <w:t xml:space="preserve">. Je zřízeno </w:t>
      </w:r>
      <w:r>
        <w:rPr>
          <w:b/>
          <w:sz w:val="24"/>
        </w:rPr>
        <w:t>1 oddělení školní družiny s 28 žáky</w:t>
      </w:r>
      <w:r>
        <w:rPr>
          <w:sz w:val="24"/>
        </w:rPr>
        <w:t xml:space="preserve">. </w:t>
      </w:r>
    </w:p>
    <w:p w:rsidR="005966E3" w:rsidRDefault="005966E3" w:rsidP="0031494F">
      <w:pPr>
        <w:rPr>
          <w:b/>
          <w:sz w:val="24"/>
        </w:rPr>
      </w:pPr>
    </w:p>
    <w:p w:rsidR="005966E3" w:rsidRPr="00FA458E" w:rsidRDefault="005966E3" w:rsidP="0031494F">
      <w:pPr>
        <w:rPr>
          <w:b/>
          <w:sz w:val="24"/>
        </w:rPr>
      </w:pPr>
      <w:r>
        <w:rPr>
          <w:b/>
          <w:sz w:val="24"/>
        </w:rPr>
        <w:t>Mateřská škola</w:t>
      </w:r>
    </w:p>
    <w:p w:rsidR="005966E3" w:rsidRDefault="005966E3" w:rsidP="0031494F">
      <w:pPr>
        <w:rPr>
          <w:sz w:val="24"/>
        </w:rPr>
      </w:pPr>
      <w:r>
        <w:rPr>
          <w:sz w:val="24"/>
        </w:rPr>
        <w:t xml:space="preserve">V mateřské škole bylo ve školním roce ve </w:t>
      </w:r>
      <w:r w:rsidRPr="002C616A">
        <w:rPr>
          <w:b/>
          <w:sz w:val="24"/>
        </w:rPr>
        <w:t>dvou</w:t>
      </w:r>
      <w:r>
        <w:rPr>
          <w:sz w:val="24"/>
        </w:rPr>
        <w:t xml:space="preserve"> odděleních zapsáno celkem </w:t>
      </w:r>
      <w:r w:rsidRPr="004B5F4F">
        <w:rPr>
          <w:b/>
          <w:sz w:val="24"/>
        </w:rPr>
        <w:t xml:space="preserve">53 </w:t>
      </w:r>
      <w:r>
        <w:rPr>
          <w:sz w:val="24"/>
        </w:rPr>
        <w:t xml:space="preserve">dětí, během roku se </w:t>
      </w:r>
      <w:r w:rsidRPr="004B5F4F">
        <w:rPr>
          <w:b/>
          <w:sz w:val="24"/>
        </w:rPr>
        <w:t>2</w:t>
      </w:r>
      <w:r>
        <w:rPr>
          <w:sz w:val="24"/>
        </w:rPr>
        <w:t xml:space="preserve"> děti odstěhovaly  a </w:t>
      </w:r>
      <w:r w:rsidRPr="004B5F4F">
        <w:rPr>
          <w:b/>
          <w:sz w:val="24"/>
        </w:rPr>
        <w:t>2</w:t>
      </w:r>
      <w:r>
        <w:rPr>
          <w:sz w:val="24"/>
        </w:rPr>
        <w:t xml:space="preserve"> nastoupily. Průměrná docházka v </w:t>
      </w:r>
      <w:r w:rsidRPr="004B5F4F">
        <w:rPr>
          <w:b/>
          <w:sz w:val="24"/>
        </w:rPr>
        <w:t>I.</w:t>
      </w:r>
      <w:r>
        <w:rPr>
          <w:sz w:val="24"/>
        </w:rPr>
        <w:t xml:space="preserve"> oddělení </w:t>
      </w:r>
      <w:r w:rsidRPr="004B5F4F">
        <w:rPr>
          <w:b/>
          <w:sz w:val="24"/>
        </w:rPr>
        <w:t>15</w:t>
      </w:r>
      <w:r>
        <w:rPr>
          <w:sz w:val="24"/>
        </w:rPr>
        <w:t xml:space="preserve"> dětí a ve </w:t>
      </w:r>
      <w:r w:rsidRPr="004B5F4F">
        <w:rPr>
          <w:b/>
          <w:sz w:val="24"/>
        </w:rPr>
        <w:t>II.</w:t>
      </w:r>
      <w:r>
        <w:rPr>
          <w:sz w:val="24"/>
        </w:rPr>
        <w:t xml:space="preserve"> oddělení </w:t>
      </w:r>
      <w:r w:rsidRPr="004B5F4F">
        <w:rPr>
          <w:b/>
          <w:sz w:val="24"/>
        </w:rPr>
        <w:t xml:space="preserve">16 </w:t>
      </w:r>
      <w:r>
        <w:rPr>
          <w:sz w:val="24"/>
        </w:rPr>
        <w:t xml:space="preserve">dětí. Průměrná docházka byla poměrně nízká ve srovnání s počtem zapsaných dětí – tj. asi </w:t>
      </w:r>
      <w:r w:rsidRPr="004B5F4F">
        <w:rPr>
          <w:b/>
          <w:sz w:val="24"/>
        </w:rPr>
        <w:t>67 %</w:t>
      </w:r>
      <w:r>
        <w:rPr>
          <w:sz w:val="24"/>
        </w:rPr>
        <w:t>.Tento stav nejvíce ovlivňuje situace v sociálně slabých rodinách.</w:t>
      </w:r>
    </w:p>
    <w:p w:rsidR="005966E3" w:rsidRPr="0002028D" w:rsidRDefault="005966E3">
      <w:pPr>
        <w:rPr>
          <w:sz w:val="24"/>
        </w:rPr>
      </w:pPr>
    </w:p>
    <w:p w:rsidR="005966E3" w:rsidRPr="009B7C16" w:rsidRDefault="005966E3">
      <w:pPr>
        <w:rPr>
          <w:b/>
          <w:sz w:val="24"/>
        </w:rPr>
      </w:pPr>
      <w:r>
        <w:rPr>
          <w:b/>
          <w:sz w:val="24"/>
        </w:rPr>
        <w:t>3. Organizace výuky</w:t>
      </w:r>
    </w:p>
    <w:p w:rsidR="005966E3" w:rsidRDefault="005966E3" w:rsidP="000C1979">
      <w:pPr>
        <w:rPr>
          <w:sz w:val="24"/>
        </w:rPr>
      </w:pPr>
    </w:p>
    <w:p w:rsidR="005966E3" w:rsidRDefault="005966E3" w:rsidP="000C1979">
      <w:pPr>
        <w:rPr>
          <w:sz w:val="24"/>
        </w:rPr>
      </w:pPr>
      <w:r>
        <w:rPr>
          <w:sz w:val="24"/>
        </w:rPr>
        <w:t xml:space="preserve">Na základní škole se vyučuje podle vlastního </w:t>
      </w:r>
      <w:r w:rsidRPr="00A76BB8">
        <w:rPr>
          <w:b/>
          <w:sz w:val="24"/>
        </w:rPr>
        <w:t>Školního vzdělávacího programu</w:t>
      </w:r>
      <w:r>
        <w:rPr>
          <w:b/>
          <w:sz w:val="24"/>
        </w:rPr>
        <w:t xml:space="preserve"> „ Škola přátelství a porozumění.“ č. j. 2/2009</w:t>
      </w:r>
    </w:p>
    <w:p w:rsidR="005966E3" w:rsidRPr="000C1979" w:rsidRDefault="005966E3" w:rsidP="000C1979">
      <w:pPr>
        <w:rPr>
          <w:sz w:val="24"/>
        </w:rPr>
      </w:pPr>
      <w:r>
        <w:rPr>
          <w:b/>
          <w:sz w:val="24"/>
          <w:szCs w:val="24"/>
        </w:rPr>
        <w:t xml:space="preserve">1. stupeň </w:t>
      </w:r>
    </w:p>
    <w:p w:rsidR="005966E3" w:rsidRDefault="005966E3" w:rsidP="0026073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2"/>
        <w:gridCol w:w="900"/>
        <w:gridCol w:w="15"/>
        <w:gridCol w:w="6"/>
        <w:gridCol w:w="924"/>
        <w:gridCol w:w="915"/>
        <w:gridCol w:w="6"/>
        <w:gridCol w:w="924"/>
        <w:gridCol w:w="921"/>
        <w:gridCol w:w="921"/>
      </w:tblGrid>
      <w:tr w:rsidR="005966E3" w:rsidTr="00DC46C9"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Předmět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9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9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Součet</w:t>
            </w:r>
          </w:p>
        </w:tc>
      </w:tr>
      <w:tr w:rsidR="005966E3" w:rsidTr="00DC46C9"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Český jazyk</w:t>
            </w:r>
          </w:p>
        </w:tc>
        <w:tc>
          <w:tcPr>
            <w:tcW w:w="92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7+1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7+1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7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35+2</w:t>
            </w: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Anglický jazyk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966E3" w:rsidTr="00DC46C9">
        <w:trPr>
          <w:trHeight w:val="294"/>
        </w:trPr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 w:rsidP="0002028D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Matematika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02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02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02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02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02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020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20+4</w:t>
            </w:r>
          </w:p>
        </w:tc>
      </w:tr>
      <w:tr w:rsidR="005966E3" w:rsidTr="00DC46C9">
        <w:trPr>
          <w:trHeight w:val="294"/>
        </w:trPr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Prvouka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Přírodověda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</w:t>
            </w: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Vlastivěda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Hudební vých.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DC46C9" w:rsidRDefault="005966E3" w:rsidP="007377F0">
            <w:pPr>
              <w:jc w:val="center"/>
            </w:pPr>
            <w:r w:rsidRPr="00DC46C9">
              <w:t>1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DC46C9" w:rsidRDefault="005966E3" w:rsidP="007377F0">
            <w:pPr>
              <w:jc w:val="center"/>
            </w:pPr>
            <w:r w:rsidRPr="00DC46C9"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5</w:t>
            </w:r>
          </w:p>
        </w:tc>
      </w:tr>
      <w:tr w:rsidR="005966E3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Výtvarná vých.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DC46C9" w:rsidRDefault="005966E3" w:rsidP="0026073F">
            <w:pPr>
              <w:jc w:val="center"/>
              <w:rPr>
                <w:sz w:val="24"/>
                <w:szCs w:val="24"/>
                <w:highlight w:val="yellow"/>
              </w:rPr>
            </w:pPr>
            <w:r w:rsidRPr="00DC46C9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DC46C9" w:rsidRDefault="005966E3" w:rsidP="0026073F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7</w:t>
            </w:r>
          </w:p>
        </w:tc>
      </w:tr>
      <w:tr w:rsidR="005966E3" w:rsidTr="007377F0">
        <w:tc>
          <w:tcPr>
            <w:tcW w:w="1842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Člověk a práce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5</w:t>
            </w:r>
          </w:p>
        </w:tc>
      </w:tr>
      <w:tr w:rsidR="005966E3" w:rsidTr="00DC46C9">
        <w:tc>
          <w:tcPr>
            <w:tcW w:w="1842" w:type="dxa"/>
            <w:tcBorders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Tělesná vých.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10</w:t>
            </w:r>
          </w:p>
        </w:tc>
      </w:tr>
      <w:tr w:rsidR="005966E3" w:rsidTr="00DC46C9"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Součet</w:t>
            </w:r>
          </w:p>
        </w:tc>
        <w:tc>
          <w:tcPr>
            <w:tcW w:w="9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7377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18+1</w:t>
            </w:r>
          </w:p>
        </w:tc>
        <w:tc>
          <w:tcPr>
            <w:tcW w:w="9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18+2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124C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22+1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22+1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25+1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124C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105+6</w:t>
            </w:r>
          </w:p>
        </w:tc>
      </w:tr>
      <w:tr w:rsidR="005966E3" w:rsidRPr="007377F0" w:rsidTr="00DC46C9"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5966E3" w:rsidRPr="007377F0" w:rsidRDefault="005966E3">
            <w:pPr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Výtvarné činn.</w:t>
            </w:r>
          </w:p>
        </w:tc>
        <w:tc>
          <w:tcPr>
            <w:tcW w:w="91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1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7377F0">
              <w:rPr>
                <w:b/>
                <w:sz w:val="24"/>
                <w:szCs w:val="24"/>
              </w:rPr>
              <w:t>2</w:t>
            </w:r>
          </w:p>
        </w:tc>
      </w:tr>
      <w:tr w:rsidR="005966E3" w:rsidRPr="007377F0" w:rsidTr="00DC46C9">
        <w:tc>
          <w:tcPr>
            <w:tcW w:w="1842" w:type="dxa"/>
            <w:tcBorders>
              <w:right w:val="double" w:sz="4" w:space="0" w:color="auto"/>
            </w:tcBorders>
          </w:tcPr>
          <w:p w:rsidR="005966E3" w:rsidRPr="007377F0" w:rsidRDefault="005966E3">
            <w:pPr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Čtení a psaní</w:t>
            </w:r>
          </w:p>
        </w:tc>
        <w:tc>
          <w:tcPr>
            <w:tcW w:w="900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15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1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7377F0">
              <w:rPr>
                <w:b/>
                <w:sz w:val="24"/>
                <w:szCs w:val="24"/>
              </w:rPr>
              <w:t>3</w:t>
            </w:r>
          </w:p>
        </w:tc>
      </w:tr>
      <w:tr w:rsidR="005966E3" w:rsidRPr="007377F0" w:rsidTr="00DC46C9"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7377F0" w:rsidRDefault="005966E3">
            <w:pPr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Seminář z M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1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7377F0">
              <w:rPr>
                <w:b/>
                <w:sz w:val="24"/>
                <w:szCs w:val="24"/>
              </w:rPr>
              <w:t>1</w:t>
            </w:r>
          </w:p>
        </w:tc>
      </w:tr>
      <w:tr w:rsidR="005966E3" w:rsidRPr="007377F0" w:rsidTr="00DC46C9">
        <w:tc>
          <w:tcPr>
            <w:tcW w:w="1842" w:type="dxa"/>
            <w:tcBorders>
              <w:top w:val="double" w:sz="4" w:space="0" w:color="auto"/>
              <w:right w:val="double" w:sz="4" w:space="0" w:color="auto"/>
            </w:tcBorders>
          </w:tcPr>
          <w:p w:rsidR="005966E3" w:rsidRPr="007377F0" w:rsidRDefault="005966E3">
            <w:pPr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LDV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4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x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DC46C9">
            <w:pPr>
              <w:jc w:val="center"/>
              <w:rPr>
                <w:sz w:val="24"/>
                <w:szCs w:val="24"/>
              </w:rPr>
            </w:pPr>
            <w:r w:rsidRPr="007377F0"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7377F0" w:rsidRDefault="005966E3" w:rsidP="0026073F">
            <w:pPr>
              <w:jc w:val="center"/>
              <w:rPr>
                <w:b/>
                <w:sz w:val="24"/>
                <w:szCs w:val="24"/>
              </w:rPr>
            </w:pPr>
            <w:r w:rsidRPr="007377F0">
              <w:rPr>
                <w:b/>
                <w:sz w:val="24"/>
                <w:szCs w:val="24"/>
              </w:rPr>
              <w:t>1</w:t>
            </w:r>
          </w:p>
        </w:tc>
      </w:tr>
    </w:tbl>
    <w:p w:rsidR="005966E3" w:rsidRPr="00007A3B" w:rsidRDefault="005966E3" w:rsidP="0026073F">
      <w:pPr>
        <w:rPr>
          <w:i/>
        </w:rPr>
      </w:pPr>
      <w:r w:rsidRPr="00007A3B">
        <w:rPr>
          <w:i/>
        </w:rPr>
        <w:t>+ spojené třídy  šetří se 3 hodiny</w:t>
      </w:r>
    </w:p>
    <w:p w:rsidR="005966E3" w:rsidRDefault="005966E3" w:rsidP="00007A3B">
      <w:pPr>
        <w:outlineLvl w:val="0"/>
        <w:rPr>
          <w:sz w:val="24"/>
          <w:szCs w:val="24"/>
        </w:rPr>
      </w:pPr>
    </w:p>
    <w:p w:rsidR="005966E3" w:rsidRDefault="005966E3" w:rsidP="00007A3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 stupeň 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7"/>
        <w:gridCol w:w="1248"/>
        <w:gridCol w:w="1249"/>
        <w:gridCol w:w="1256"/>
        <w:gridCol w:w="1249"/>
        <w:gridCol w:w="1084"/>
        <w:gridCol w:w="733"/>
      </w:tblGrid>
      <w:tr w:rsidR="005966E3" w:rsidTr="00724B7D">
        <w:tc>
          <w:tcPr>
            <w:tcW w:w="252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966E3" w:rsidRPr="0026073F" w:rsidRDefault="005966E3" w:rsidP="0026073F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Předmět</w:t>
            </w:r>
          </w:p>
        </w:tc>
        <w:tc>
          <w:tcPr>
            <w:tcW w:w="12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966E3" w:rsidRPr="0026073F" w:rsidRDefault="005966E3" w:rsidP="002607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966E3" w:rsidRPr="0026073F" w:rsidRDefault="005966E3" w:rsidP="002607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1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966E3" w:rsidRPr="0026073F" w:rsidRDefault="005966E3" w:rsidP="002607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VIII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5966E3" w:rsidRPr="0026073F" w:rsidRDefault="005966E3" w:rsidP="002607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IX</w:t>
            </w:r>
          </w:p>
        </w:tc>
        <w:tc>
          <w:tcPr>
            <w:tcW w:w="10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5966E3" w:rsidRPr="0026073F" w:rsidRDefault="005966E3" w:rsidP="002607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Cel.</w:t>
            </w:r>
          </w:p>
        </w:tc>
        <w:tc>
          <w:tcPr>
            <w:tcW w:w="733" w:type="dxa"/>
            <w:tcBorders>
              <w:bottom w:val="double" w:sz="4" w:space="0" w:color="auto"/>
            </w:tcBorders>
            <w:shd w:val="clear" w:color="auto" w:fill="D9D9D9"/>
          </w:tcPr>
          <w:p w:rsidR="005966E3" w:rsidRPr="0026073F" w:rsidRDefault="005966E3" w:rsidP="0026073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Min.</w:t>
            </w:r>
          </w:p>
        </w:tc>
      </w:tr>
      <w:tr w:rsidR="005966E3" w:rsidTr="00724B7D">
        <w:tc>
          <w:tcPr>
            <w:tcW w:w="2527" w:type="dxa"/>
            <w:tcBorders>
              <w:top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Český jazyk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 w:rsidP="00124C2E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Cizí jazyk AJ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Matematika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15+1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Chemie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Fyzika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7+1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6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Přírodopis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5+3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6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Zeměpis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5+3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6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Dějepis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7+1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6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Občanská výchova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Výchova ke zdraví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Hudební výchova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Výtvarná výchova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6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6</w:t>
            </w: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Pracovní činnosti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4</w:t>
            </w:r>
          </w:p>
        </w:tc>
      </w:tr>
      <w:tr w:rsidR="005966E3" w:rsidTr="00724B7D">
        <w:tc>
          <w:tcPr>
            <w:tcW w:w="2527" w:type="dxa"/>
            <w:tcBorders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Tělesná výchova</w:t>
            </w:r>
          </w:p>
        </w:tc>
        <w:tc>
          <w:tcPr>
            <w:tcW w:w="12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left w:val="double" w:sz="4" w:space="0" w:color="auto"/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6</w:t>
            </w:r>
          </w:p>
        </w:tc>
      </w:tr>
      <w:tr w:rsidR="005966E3" w:rsidTr="00724B7D">
        <w:tc>
          <w:tcPr>
            <w:tcW w:w="25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b/>
                <w:sz w:val="24"/>
                <w:szCs w:val="24"/>
              </w:rPr>
            </w:pPr>
            <w:r w:rsidRPr="0026073F">
              <w:rPr>
                <w:b/>
                <w:sz w:val="24"/>
                <w:szCs w:val="24"/>
              </w:rPr>
              <w:t>Volitelné předměty</w:t>
            </w:r>
          </w:p>
        </w:tc>
        <w:tc>
          <w:tcPr>
            <w:tcW w:w="68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c>
          <w:tcPr>
            <w:tcW w:w="2527" w:type="dxa"/>
            <w:tcBorders>
              <w:top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Přírodovědná praktika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Konverzace Aj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LDV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c>
          <w:tcPr>
            <w:tcW w:w="2527" w:type="dxa"/>
            <w:tcBorders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Informatika</w:t>
            </w:r>
          </w:p>
        </w:tc>
        <w:tc>
          <w:tcPr>
            <w:tcW w:w="1248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84" w:type="dxa"/>
            <w:tcBorders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c>
          <w:tcPr>
            <w:tcW w:w="2527" w:type="dxa"/>
            <w:tcBorders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Domácí nauky</w:t>
            </w:r>
          </w:p>
        </w:tc>
        <w:tc>
          <w:tcPr>
            <w:tcW w:w="12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c>
          <w:tcPr>
            <w:tcW w:w="2527" w:type="dxa"/>
            <w:tcBorders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Ruský jazyk</w:t>
            </w:r>
          </w:p>
        </w:tc>
        <w:tc>
          <w:tcPr>
            <w:tcW w:w="12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4" w:type="dxa"/>
            <w:tcBorders>
              <w:left w:val="double" w:sz="4" w:space="0" w:color="auto"/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c>
          <w:tcPr>
            <w:tcW w:w="2527" w:type="dxa"/>
            <w:tcBorders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Seminář z Čj</w:t>
            </w:r>
          </w:p>
        </w:tc>
        <w:tc>
          <w:tcPr>
            <w:tcW w:w="12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4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left w:val="double" w:sz="4" w:space="0" w:color="auto"/>
              <w:bottom w:val="double" w:sz="4" w:space="0" w:color="auto"/>
            </w:tcBorders>
          </w:tcPr>
          <w:p w:rsidR="005966E3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dxa"/>
            <w:tcBorders>
              <w:bottom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  <w:tr w:rsidR="005966E3" w:rsidTr="00724B7D">
        <w:trPr>
          <w:trHeight w:val="340"/>
        </w:trPr>
        <w:tc>
          <w:tcPr>
            <w:tcW w:w="2527" w:type="dxa"/>
            <w:tcBorders>
              <w:top w:val="double" w:sz="4" w:space="0" w:color="auto"/>
              <w:right w:val="double" w:sz="4" w:space="0" w:color="auto"/>
            </w:tcBorders>
          </w:tcPr>
          <w:p w:rsidR="005966E3" w:rsidRPr="0026073F" w:rsidRDefault="005966E3">
            <w:pPr>
              <w:rPr>
                <w:sz w:val="24"/>
                <w:szCs w:val="24"/>
              </w:rPr>
            </w:pPr>
            <w:r w:rsidRPr="0026073F">
              <w:rPr>
                <w:sz w:val="24"/>
                <w:szCs w:val="24"/>
              </w:rPr>
              <w:t>Součet</w:t>
            </w:r>
          </w:p>
        </w:tc>
        <w:tc>
          <w:tcPr>
            <w:tcW w:w="12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28+1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26+3</w:t>
            </w:r>
          </w:p>
        </w:tc>
        <w:tc>
          <w:tcPr>
            <w:tcW w:w="12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28+3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28+4</w:t>
            </w:r>
          </w:p>
        </w:tc>
        <w:tc>
          <w:tcPr>
            <w:tcW w:w="1084" w:type="dxa"/>
            <w:tcBorders>
              <w:top w:val="double" w:sz="4" w:space="0" w:color="auto"/>
              <w:left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 + 11</w:t>
            </w:r>
          </w:p>
        </w:tc>
        <w:tc>
          <w:tcPr>
            <w:tcW w:w="733" w:type="dxa"/>
            <w:tcBorders>
              <w:top w:val="double" w:sz="4" w:space="0" w:color="auto"/>
            </w:tcBorders>
          </w:tcPr>
          <w:p w:rsidR="005966E3" w:rsidRPr="0026073F" w:rsidRDefault="005966E3" w:rsidP="0026073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66E3" w:rsidRDefault="005966E3" w:rsidP="0026073F">
      <w:pPr>
        <w:rPr>
          <w:sz w:val="24"/>
          <w:szCs w:val="24"/>
        </w:rPr>
      </w:pPr>
    </w:p>
    <w:p w:rsidR="005966E3" w:rsidRDefault="005966E3" w:rsidP="00007A3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Na 1. stupni se vyučuje  </w:t>
      </w:r>
      <w:r>
        <w:rPr>
          <w:b/>
          <w:sz w:val="24"/>
          <w:szCs w:val="24"/>
        </w:rPr>
        <w:t>118 hodin</w:t>
      </w:r>
      <w:r>
        <w:rPr>
          <w:sz w:val="24"/>
          <w:szCs w:val="24"/>
        </w:rPr>
        <w:t xml:space="preserve">  ( - 3 )                </w:t>
      </w:r>
    </w:p>
    <w:p w:rsidR="005966E3" w:rsidRDefault="005966E3" w:rsidP="00007A3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Na 2. stupni se vyučuje  </w:t>
      </w:r>
      <w:r>
        <w:rPr>
          <w:b/>
          <w:sz w:val="24"/>
          <w:szCs w:val="24"/>
        </w:rPr>
        <w:t>122 hodin</w:t>
      </w:r>
    </w:p>
    <w:p w:rsidR="005966E3" w:rsidRDefault="005966E3" w:rsidP="00007A3B">
      <w:pPr>
        <w:outlineLvl w:val="0"/>
        <w:rPr>
          <w:sz w:val="24"/>
          <w:szCs w:val="24"/>
        </w:rPr>
      </w:pPr>
    </w:p>
    <w:p w:rsidR="005966E3" w:rsidRDefault="005966E3" w:rsidP="00007A3B">
      <w:p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Na 2. stupni předměty </w:t>
      </w:r>
      <w:r w:rsidRPr="00007A3B">
        <w:rPr>
          <w:b/>
          <w:sz w:val="24"/>
          <w:szCs w:val="24"/>
        </w:rPr>
        <w:t>Seminář v Čj a Domácí nauky</w:t>
      </w:r>
      <w:r>
        <w:rPr>
          <w:sz w:val="24"/>
          <w:szCs w:val="24"/>
        </w:rPr>
        <w:t xml:space="preserve"> probíhají současně v </w:t>
      </w:r>
      <w:r w:rsidRPr="00007A3B">
        <w:rPr>
          <w:b/>
          <w:sz w:val="24"/>
          <w:szCs w:val="24"/>
        </w:rPr>
        <w:t>VIII</w:t>
      </w:r>
      <w:r>
        <w:rPr>
          <w:sz w:val="24"/>
          <w:szCs w:val="24"/>
        </w:rPr>
        <w:t xml:space="preserve">. a  </w:t>
      </w:r>
      <w:r w:rsidRPr="00007A3B">
        <w:rPr>
          <w:b/>
          <w:sz w:val="24"/>
          <w:szCs w:val="24"/>
        </w:rPr>
        <w:t>IX</w:t>
      </w:r>
      <w:r>
        <w:rPr>
          <w:sz w:val="24"/>
          <w:szCs w:val="24"/>
        </w:rPr>
        <w:t>. třídě a třídy se půlí.</w:t>
      </w:r>
    </w:p>
    <w:p w:rsidR="005966E3" w:rsidRDefault="005966E3" w:rsidP="00767268">
      <w:pPr>
        <w:rPr>
          <w:sz w:val="24"/>
        </w:rPr>
      </w:pPr>
    </w:p>
    <w:p w:rsidR="005966E3" w:rsidRDefault="005966E3" w:rsidP="00767268">
      <w:pPr>
        <w:rPr>
          <w:sz w:val="24"/>
        </w:rPr>
      </w:pPr>
      <w:r>
        <w:rPr>
          <w:sz w:val="24"/>
        </w:rPr>
        <w:t xml:space="preserve">Výuku </w:t>
      </w:r>
      <w:r w:rsidRPr="00F71DE6">
        <w:rPr>
          <w:b/>
          <w:sz w:val="24"/>
        </w:rPr>
        <w:t>Aj</w:t>
      </w:r>
      <w:r>
        <w:rPr>
          <w:sz w:val="24"/>
        </w:rPr>
        <w:t xml:space="preserve"> zajišťují dvě neaprobované vyučující ( Soklová, Vaculová ), ale s dlouhodobou praxí. </w:t>
      </w:r>
    </w:p>
    <w:p w:rsidR="005966E3" w:rsidRDefault="005966E3" w:rsidP="00767268">
      <w:pPr>
        <w:rPr>
          <w:sz w:val="24"/>
        </w:rPr>
      </w:pPr>
    </w:p>
    <w:p w:rsidR="005966E3" w:rsidRDefault="005966E3" w:rsidP="00767268">
      <w:pPr>
        <w:rPr>
          <w:sz w:val="24"/>
        </w:rPr>
      </w:pPr>
      <w:r>
        <w:rPr>
          <w:sz w:val="24"/>
        </w:rPr>
        <w:t xml:space="preserve">V 7 - 9. ročníku probíhá výuka </w:t>
      </w:r>
      <w:r w:rsidRPr="00333C5B">
        <w:rPr>
          <w:b/>
          <w:sz w:val="24"/>
        </w:rPr>
        <w:t>ruského jazyka</w:t>
      </w:r>
      <w:r>
        <w:rPr>
          <w:sz w:val="24"/>
        </w:rPr>
        <w:t>, který je vyučován aprobovaně.</w:t>
      </w:r>
    </w:p>
    <w:p w:rsidR="005966E3" w:rsidRDefault="005966E3" w:rsidP="00767268">
      <w:pPr>
        <w:rPr>
          <w:sz w:val="24"/>
        </w:rPr>
      </w:pPr>
    </w:p>
    <w:p w:rsidR="005966E3" w:rsidRDefault="005966E3" w:rsidP="00767268">
      <w:pPr>
        <w:rPr>
          <w:sz w:val="24"/>
        </w:rPr>
      </w:pPr>
      <w:r>
        <w:rPr>
          <w:sz w:val="24"/>
        </w:rPr>
        <w:t xml:space="preserve">Aprobovanost  na </w:t>
      </w:r>
      <w:r>
        <w:rPr>
          <w:b/>
          <w:sz w:val="24"/>
        </w:rPr>
        <w:t>1. stupni</w:t>
      </w:r>
      <w:r>
        <w:rPr>
          <w:sz w:val="24"/>
        </w:rPr>
        <w:t xml:space="preserve"> </w:t>
      </w:r>
      <w:r>
        <w:rPr>
          <w:b/>
          <w:sz w:val="24"/>
        </w:rPr>
        <w:t xml:space="preserve"> činí 80,3 %</w:t>
      </w:r>
      <w:r>
        <w:rPr>
          <w:sz w:val="24"/>
        </w:rPr>
        <w:t xml:space="preserve"> , na </w:t>
      </w:r>
      <w:r>
        <w:rPr>
          <w:b/>
          <w:sz w:val="24"/>
        </w:rPr>
        <w:t>2. stupni</w:t>
      </w:r>
      <w:r>
        <w:rPr>
          <w:sz w:val="24"/>
        </w:rPr>
        <w:t xml:space="preserve"> </w:t>
      </w:r>
      <w:r>
        <w:rPr>
          <w:b/>
          <w:sz w:val="24"/>
        </w:rPr>
        <w:t>54,4 %.</w:t>
      </w:r>
    </w:p>
    <w:p w:rsidR="005966E3" w:rsidRDefault="005966E3">
      <w:pPr>
        <w:rPr>
          <w:sz w:val="24"/>
        </w:rPr>
      </w:pPr>
    </w:p>
    <w:p w:rsidR="005966E3" w:rsidRPr="00007A3B" w:rsidRDefault="005966E3">
      <w:pPr>
        <w:rPr>
          <w:i/>
          <w:sz w:val="24"/>
        </w:rPr>
      </w:pPr>
      <w:r w:rsidRPr="006202B8">
        <w:rPr>
          <w:b/>
          <w:sz w:val="24"/>
        </w:rPr>
        <w:t>Mateřská škola</w:t>
      </w:r>
      <w:r>
        <w:rPr>
          <w:sz w:val="24"/>
        </w:rPr>
        <w:t xml:space="preserve"> pracuje již 9 let podle Školního vzdělávacího programu </w:t>
      </w:r>
      <w:r w:rsidRPr="00007A3B">
        <w:rPr>
          <w:b/>
          <w:sz w:val="24"/>
        </w:rPr>
        <w:t>„</w:t>
      </w:r>
      <w:r>
        <w:rPr>
          <w:b/>
          <w:sz w:val="24"/>
        </w:rPr>
        <w:t xml:space="preserve"> </w:t>
      </w:r>
      <w:r w:rsidRPr="00007A3B">
        <w:rPr>
          <w:b/>
          <w:i/>
          <w:sz w:val="24"/>
        </w:rPr>
        <w:t>Zdravé dítě ve zdravém světě</w:t>
      </w:r>
      <w:r>
        <w:rPr>
          <w:b/>
          <w:i/>
          <w:sz w:val="24"/>
        </w:rPr>
        <w:t xml:space="preserve"> </w:t>
      </w:r>
      <w:r w:rsidRPr="00007A3B">
        <w:rPr>
          <w:b/>
          <w:i/>
          <w:sz w:val="24"/>
        </w:rPr>
        <w:t>“</w:t>
      </w:r>
      <w:r w:rsidRPr="00007A3B">
        <w:rPr>
          <w:b/>
          <w:sz w:val="24"/>
        </w:rPr>
        <w:t xml:space="preserve"> </w:t>
      </w:r>
      <w:r>
        <w:rPr>
          <w:b/>
          <w:sz w:val="24"/>
        </w:rPr>
        <w:t>.</w:t>
      </w:r>
      <w:r>
        <w:rPr>
          <w:sz w:val="24"/>
        </w:rPr>
        <w:t xml:space="preserve">Tento program vychází ze specifických podmínek sudkovské MŠ. Na jeho vypracování se podílely všechny pedagogické pracovnice. Program je pravidelně obměňován na základě nových poznatků, metodických materiálů – např. </w:t>
      </w:r>
      <w:r w:rsidRPr="00697841">
        <w:rPr>
          <w:b/>
          <w:sz w:val="24"/>
        </w:rPr>
        <w:t>Barevné kamínky</w:t>
      </w:r>
      <w:r>
        <w:rPr>
          <w:sz w:val="24"/>
        </w:rPr>
        <w:t xml:space="preserve">, </w:t>
      </w:r>
      <w:r w:rsidRPr="00697841">
        <w:rPr>
          <w:b/>
          <w:sz w:val="24"/>
        </w:rPr>
        <w:t>Metodické listy</w:t>
      </w:r>
      <w:r>
        <w:rPr>
          <w:sz w:val="24"/>
        </w:rPr>
        <w:t xml:space="preserve"> pro předškolní vzdělávání, </w:t>
      </w:r>
      <w:r w:rsidRPr="00697841">
        <w:rPr>
          <w:b/>
          <w:sz w:val="24"/>
        </w:rPr>
        <w:t>Soubor materiálů</w:t>
      </w:r>
      <w:r>
        <w:rPr>
          <w:sz w:val="24"/>
        </w:rPr>
        <w:t xml:space="preserve"> a nápadů pro práci s dětmi dle ročních období.</w:t>
      </w:r>
    </w:p>
    <w:p w:rsidR="005966E3" w:rsidRDefault="005966E3" w:rsidP="00821268">
      <w:pPr>
        <w:rPr>
          <w:b/>
          <w:sz w:val="24"/>
        </w:rPr>
      </w:pPr>
    </w:p>
    <w:p w:rsidR="005966E3" w:rsidRDefault="005966E3" w:rsidP="006202B8">
      <w:pPr>
        <w:rPr>
          <w:sz w:val="24"/>
        </w:rPr>
      </w:pPr>
      <w:r>
        <w:rPr>
          <w:b/>
          <w:sz w:val="24"/>
        </w:rPr>
        <w:t xml:space="preserve">4. </w:t>
      </w:r>
      <w:r w:rsidRPr="006202B8">
        <w:rPr>
          <w:b/>
          <w:sz w:val="24"/>
        </w:rPr>
        <w:t>Údaje o pracovnicích školy, jejich kvalifikaci, praxi, způsobilosti - personální změny</w:t>
      </w:r>
    </w:p>
    <w:p w:rsidR="005966E3" w:rsidRDefault="005966E3" w:rsidP="00821268">
      <w:pPr>
        <w:rPr>
          <w:b/>
          <w:sz w:val="24"/>
        </w:rPr>
      </w:pPr>
    </w:p>
    <w:p w:rsidR="005966E3" w:rsidRDefault="005966E3" w:rsidP="0002028D">
      <w:pPr>
        <w:rPr>
          <w:sz w:val="24"/>
        </w:rPr>
      </w:pPr>
      <w:r>
        <w:rPr>
          <w:sz w:val="24"/>
        </w:rPr>
        <w:t xml:space="preserve">Na škole pracuje celkem  </w:t>
      </w:r>
      <w:r w:rsidRPr="001E3C5C">
        <w:rPr>
          <w:b/>
          <w:sz w:val="24"/>
        </w:rPr>
        <w:t>2</w:t>
      </w:r>
      <w:r>
        <w:rPr>
          <w:b/>
          <w:sz w:val="24"/>
        </w:rPr>
        <w:t>8</w:t>
      </w:r>
      <w:r>
        <w:rPr>
          <w:sz w:val="24"/>
        </w:rPr>
        <w:t xml:space="preserve"> zaměstnanců, z toho </w:t>
      </w:r>
      <w:r w:rsidRPr="006202B8">
        <w:rPr>
          <w:b/>
          <w:sz w:val="24"/>
        </w:rPr>
        <w:t>3</w:t>
      </w:r>
      <w:r>
        <w:rPr>
          <w:sz w:val="24"/>
        </w:rPr>
        <w:t xml:space="preserve"> muži a </w:t>
      </w:r>
      <w:r w:rsidRPr="006202B8">
        <w:rPr>
          <w:b/>
          <w:sz w:val="24"/>
        </w:rPr>
        <w:t>6</w:t>
      </w:r>
      <w:r>
        <w:rPr>
          <w:sz w:val="24"/>
        </w:rPr>
        <w:t xml:space="preserve"> žen v MŠ</w:t>
      </w:r>
    </w:p>
    <w:p w:rsidR="005966E3" w:rsidRDefault="005966E3" w:rsidP="0002028D">
      <w:pPr>
        <w:rPr>
          <w:sz w:val="24"/>
        </w:rPr>
      </w:pPr>
    </w:p>
    <w:p w:rsidR="005966E3" w:rsidRPr="0055057E" w:rsidRDefault="005966E3" w:rsidP="0002028D">
      <w:pPr>
        <w:rPr>
          <w:sz w:val="24"/>
          <w:u w:val="single"/>
        </w:rPr>
      </w:pPr>
      <w:r w:rsidRPr="0055057E">
        <w:rPr>
          <w:sz w:val="24"/>
          <w:u w:val="single"/>
        </w:rPr>
        <w:t xml:space="preserve">Pedagogičtí pracovníci </w:t>
      </w:r>
    </w:p>
    <w:p w:rsidR="005966E3" w:rsidRDefault="005966E3" w:rsidP="0002028D">
      <w:pPr>
        <w:rPr>
          <w:sz w:val="24"/>
        </w:rPr>
      </w:pPr>
      <w:r>
        <w:rPr>
          <w:sz w:val="24"/>
        </w:rPr>
        <w:t xml:space="preserve">  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Mgr. Boleslav Sadil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Č-HV-SPP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39 let praxe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Mgr. Marek Vacula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uč.1. stupeň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22 let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Mgr. Bohuslava Prokopová</w:t>
      </w:r>
      <w:r>
        <w:rPr>
          <w:sz w:val="24"/>
        </w:rPr>
        <w:tab/>
        <w:t xml:space="preserve">           </w:t>
      </w:r>
      <w:r>
        <w:rPr>
          <w:sz w:val="24"/>
        </w:rPr>
        <w:tab/>
      </w:r>
      <w:r>
        <w:rPr>
          <w:sz w:val="24"/>
        </w:rPr>
        <w:tab/>
        <w:t>uč.1. stupeň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14 let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Mgr. Taťána Kašparová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ČJ-OV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 xml:space="preserve">24 let   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Ing.   Karla Hofmannová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PŘ-CH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 xml:space="preserve">1,0       15 let 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Mgr. Miluška Řezníčková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ŠMVZP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30 let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         Helena Soklová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vychovatelství  </w:t>
      </w:r>
      <w:r>
        <w:rPr>
          <w:sz w:val="24"/>
        </w:rPr>
        <w:tab/>
        <w:t>SŠ</w:t>
      </w:r>
      <w:r>
        <w:rPr>
          <w:sz w:val="24"/>
        </w:rPr>
        <w:tab/>
        <w:t>1,0</w:t>
      </w:r>
      <w:r>
        <w:rPr>
          <w:sz w:val="24"/>
        </w:rPr>
        <w:tab/>
        <w:t xml:space="preserve">34 let  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Mgr. Lenka Svítilová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 – Fy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15 let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Mgr. Martina Vepřková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uč.1.stupeň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 xml:space="preserve">26 let 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Mgr. Milena Vaculová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Př – Z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15 let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Mgr. Eva Kupková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RJ - NJ - Z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23 let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         Martina Složilová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vychovatelství</w:t>
      </w:r>
      <w:r>
        <w:rPr>
          <w:sz w:val="24"/>
        </w:rPr>
        <w:tab/>
      </w:r>
      <w:r>
        <w:rPr>
          <w:sz w:val="24"/>
        </w:rPr>
        <w:tab/>
        <w:t>SŠ</w:t>
      </w:r>
      <w:r>
        <w:rPr>
          <w:sz w:val="24"/>
        </w:rPr>
        <w:tab/>
        <w:t>0,912</w:t>
      </w:r>
      <w:r>
        <w:rPr>
          <w:sz w:val="24"/>
        </w:rPr>
        <w:tab/>
        <w:t xml:space="preserve">23 let 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asistent pedagoga</w:t>
      </w:r>
      <w:r>
        <w:rPr>
          <w:sz w:val="24"/>
        </w:rPr>
        <w:tab/>
        <w:t>SŠ</w:t>
      </w:r>
      <w:r>
        <w:rPr>
          <w:sz w:val="24"/>
        </w:rPr>
        <w:tab/>
        <w:t>0,290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>Mgr. Pavlína Roztomilá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uč.1. stupeň</w:t>
      </w:r>
      <w:r>
        <w:rPr>
          <w:sz w:val="24"/>
        </w:rPr>
        <w:tab/>
      </w:r>
      <w:r>
        <w:rPr>
          <w:sz w:val="24"/>
        </w:rPr>
        <w:tab/>
        <w:t>VŠ</w:t>
      </w:r>
      <w:r>
        <w:rPr>
          <w:sz w:val="24"/>
        </w:rPr>
        <w:tab/>
        <w:t>1,0</w:t>
      </w:r>
      <w:r>
        <w:rPr>
          <w:sz w:val="24"/>
        </w:rPr>
        <w:tab/>
        <w:t>15 let</w:t>
      </w:r>
    </w:p>
    <w:p w:rsidR="005966E3" w:rsidRPr="006202B8" w:rsidRDefault="005966E3" w:rsidP="005E6B95">
      <w:pPr>
        <w:rPr>
          <w:sz w:val="24"/>
        </w:rPr>
      </w:pPr>
      <w:r>
        <w:rPr>
          <w:sz w:val="24"/>
        </w:rPr>
        <w:t xml:space="preserve">         Hana Šimková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asistent pedagoga        SŠ</w:t>
      </w:r>
      <w:r>
        <w:rPr>
          <w:sz w:val="24"/>
        </w:rPr>
        <w:tab/>
        <w:t xml:space="preserve"> 0,630</w:t>
      </w:r>
      <w:r>
        <w:rPr>
          <w:sz w:val="24"/>
        </w:rPr>
        <w:tab/>
        <w:t xml:space="preserve">  5 let</w:t>
      </w:r>
    </w:p>
    <w:p w:rsidR="005966E3" w:rsidRDefault="005966E3" w:rsidP="005E6B95">
      <w:pPr>
        <w:rPr>
          <w:sz w:val="24"/>
          <w:u w:val="single"/>
        </w:rPr>
      </w:pPr>
    </w:p>
    <w:p w:rsidR="005966E3" w:rsidRPr="0055057E" w:rsidRDefault="005966E3" w:rsidP="005E6B95">
      <w:pPr>
        <w:rPr>
          <w:sz w:val="24"/>
          <w:u w:val="single"/>
        </w:rPr>
      </w:pPr>
      <w:r w:rsidRPr="0055057E">
        <w:rPr>
          <w:sz w:val="24"/>
          <w:u w:val="single"/>
        </w:rPr>
        <w:t>Správní zaměstnanci</w:t>
      </w:r>
    </w:p>
    <w:p w:rsidR="005966E3" w:rsidRPr="0055057E" w:rsidRDefault="005966E3" w:rsidP="005E6B95">
      <w:pPr>
        <w:rPr>
          <w:sz w:val="24"/>
          <w:u w:val="single"/>
        </w:rPr>
      </w:pPr>
      <w:r w:rsidRPr="0055057E">
        <w:rPr>
          <w:sz w:val="24"/>
          <w:u w:val="single"/>
        </w:rPr>
        <w:t xml:space="preserve">        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         Oldřich Kuběna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školník, topič ZŠ,MŠ</w:t>
      </w:r>
      <w:r>
        <w:rPr>
          <w:sz w:val="24"/>
        </w:rPr>
        <w:tab/>
      </w:r>
      <w:r>
        <w:rPr>
          <w:sz w:val="24"/>
        </w:rPr>
        <w:tab/>
        <w:t>vyučen</w:t>
      </w:r>
      <w:r>
        <w:rPr>
          <w:sz w:val="24"/>
        </w:rPr>
        <w:tab/>
      </w:r>
      <w:r>
        <w:rPr>
          <w:sz w:val="24"/>
        </w:rPr>
        <w:tab/>
        <w:t>1,0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         Milena Schránilová</w:t>
      </w:r>
      <w:r>
        <w:rPr>
          <w:sz w:val="24"/>
        </w:rPr>
        <w:tab/>
      </w:r>
      <w:r>
        <w:rPr>
          <w:sz w:val="24"/>
        </w:rPr>
        <w:tab/>
        <w:t>úklid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vyučena</w:t>
      </w:r>
      <w:r>
        <w:rPr>
          <w:sz w:val="24"/>
        </w:rPr>
        <w:tab/>
        <w:t>0,94</w:t>
      </w:r>
    </w:p>
    <w:p w:rsidR="005966E3" w:rsidRDefault="005966E3" w:rsidP="005E6B95">
      <w:pPr>
        <w:rPr>
          <w:sz w:val="24"/>
        </w:rPr>
      </w:pPr>
      <w:r>
        <w:rPr>
          <w:sz w:val="24"/>
        </w:rPr>
        <w:t xml:space="preserve">         Iveta Merlová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úklid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vyučena</w:t>
      </w:r>
      <w:r>
        <w:rPr>
          <w:sz w:val="24"/>
        </w:rPr>
        <w:tab/>
        <w:t>0,94</w:t>
      </w:r>
    </w:p>
    <w:p w:rsidR="005966E3" w:rsidRPr="000C1979" w:rsidRDefault="005966E3" w:rsidP="000C1979">
      <w:pPr>
        <w:ind w:firstLine="426"/>
        <w:rPr>
          <w:sz w:val="24"/>
        </w:rPr>
      </w:pPr>
      <w:r>
        <w:rPr>
          <w:sz w:val="24"/>
        </w:rPr>
        <w:t xml:space="preserve">  Lenka Urbánková</w:t>
      </w:r>
      <w:r>
        <w:rPr>
          <w:sz w:val="24"/>
        </w:rPr>
        <w:tab/>
      </w:r>
      <w:r>
        <w:rPr>
          <w:sz w:val="24"/>
        </w:rPr>
        <w:tab/>
        <w:t>úklid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vyučena</w:t>
      </w:r>
      <w:r>
        <w:rPr>
          <w:sz w:val="24"/>
        </w:rPr>
        <w:tab/>
        <w:t>0,38</w:t>
      </w:r>
    </w:p>
    <w:p w:rsidR="005966E3" w:rsidRDefault="005966E3" w:rsidP="002757C6">
      <w:pPr>
        <w:rPr>
          <w:sz w:val="24"/>
          <w:u w:val="single"/>
        </w:rPr>
      </w:pPr>
    </w:p>
    <w:p w:rsidR="005966E3" w:rsidRPr="0055057E" w:rsidRDefault="005966E3" w:rsidP="002757C6">
      <w:pPr>
        <w:rPr>
          <w:sz w:val="24"/>
          <w:u w:val="single"/>
        </w:rPr>
      </w:pPr>
      <w:r w:rsidRPr="0055057E">
        <w:rPr>
          <w:sz w:val="24"/>
          <w:u w:val="single"/>
        </w:rPr>
        <w:t>Školní jídelna</w:t>
      </w:r>
    </w:p>
    <w:p w:rsidR="005966E3" w:rsidRDefault="005966E3" w:rsidP="002757C6">
      <w:pPr>
        <w:rPr>
          <w:sz w:val="24"/>
        </w:rPr>
      </w:pP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Jitka Kobzová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vedoucí ŠJ   maturita, výuční list kuchařka </w:t>
      </w:r>
      <w:r>
        <w:rPr>
          <w:sz w:val="24"/>
        </w:rPr>
        <w:tab/>
        <w:t>1,0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Anna Kudláčková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kuchařka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vyučena</w:t>
      </w:r>
      <w:r>
        <w:rPr>
          <w:sz w:val="24"/>
        </w:rPr>
        <w:tab/>
        <w:t>0,945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Jana Urbánková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kuchařka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vyučen</w:t>
      </w:r>
      <w:r>
        <w:rPr>
          <w:sz w:val="24"/>
        </w:rPr>
        <w:tab/>
      </w:r>
      <w:r>
        <w:rPr>
          <w:sz w:val="24"/>
        </w:rPr>
        <w:tab/>
        <w:t>0,750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Alena Dopitová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pracovnice provozu</w:t>
      </w:r>
      <w:r>
        <w:rPr>
          <w:sz w:val="24"/>
        </w:rPr>
        <w:tab/>
      </w:r>
      <w:r>
        <w:rPr>
          <w:sz w:val="24"/>
        </w:rPr>
        <w:tab/>
        <w:t>vyučena</w:t>
      </w:r>
      <w:r>
        <w:rPr>
          <w:sz w:val="24"/>
        </w:rPr>
        <w:tab/>
        <w:t>1,0</w:t>
      </w:r>
    </w:p>
    <w:p w:rsidR="005966E3" w:rsidRDefault="005966E3" w:rsidP="002757C6">
      <w:pPr>
        <w:rPr>
          <w:sz w:val="24"/>
        </w:rPr>
      </w:pPr>
    </w:p>
    <w:p w:rsidR="005966E3" w:rsidRPr="0055057E" w:rsidRDefault="005966E3" w:rsidP="002757C6">
      <w:pPr>
        <w:rPr>
          <w:b/>
          <w:sz w:val="24"/>
          <w:u w:val="single"/>
        </w:rPr>
      </w:pPr>
      <w:r w:rsidRPr="0055057E">
        <w:rPr>
          <w:b/>
          <w:sz w:val="24"/>
          <w:u w:val="single"/>
        </w:rPr>
        <w:t>Mateřská škola</w:t>
      </w:r>
    </w:p>
    <w:p w:rsidR="005966E3" w:rsidRPr="005E0410" w:rsidRDefault="005966E3" w:rsidP="002757C6">
      <w:pPr>
        <w:rPr>
          <w:i/>
          <w:sz w:val="24"/>
        </w:rPr>
      </w:pPr>
      <w:r>
        <w:rPr>
          <w:i/>
          <w:sz w:val="24"/>
        </w:rPr>
        <w:t>Pedagogičtí pracovníci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 Marie Jordánová</w:t>
      </w:r>
      <w:r>
        <w:rPr>
          <w:sz w:val="24"/>
        </w:rPr>
        <w:tab/>
      </w:r>
      <w:r>
        <w:rPr>
          <w:sz w:val="24"/>
        </w:rPr>
        <w:tab/>
        <w:t>vedoucí učitelka</w:t>
      </w:r>
      <w:r>
        <w:rPr>
          <w:sz w:val="24"/>
        </w:rPr>
        <w:tab/>
        <w:t>maturita Pgš.</w:t>
      </w:r>
      <w:r>
        <w:rPr>
          <w:sz w:val="24"/>
        </w:rPr>
        <w:tab/>
        <w:t xml:space="preserve">1,0 </w:t>
      </w:r>
      <w:r>
        <w:rPr>
          <w:sz w:val="24"/>
        </w:rPr>
        <w:tab/>
        <w:t>na škole 14 let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 Vladimíra Vepřková</w:t>
      </w:r>
      <w:r>
        <w:rPr>
          <w:sz w:val="24"/>
        </w:rPr>
        <w:tab/>
        <w:t>učitelka</w:t>
      </w:r>
      <w:r>
        <w:rPr>
          <w:sz w:val="24"/>
        </w:rPr>
        <w:tab/>
      </w:r>
      <w:r>
        <w:rPr>
          <w:sz w:val="24"/>
        </w:rPr>
        <w:tab/>
        <w:t>maturita Pgš</w:t>
      </w:r>
      <w:r>
        <w:rPr>
          <w:sz w:val="24"/>
        </w:rPr>
        <w:tab/>
        <w:t>1,0</w:t>
      </w:r>
      <w:r>
        <w:rPr>
          <w:sz w:val="24"/>
        </w:rPr>
        <w:tab/>
        <w:t>na škole 12 let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  Ivana Jílková </w:t>
      </w:r>
      <w:r>
        <w:rPr>
          <w:sz w:val="24"/>
        </w:rPr>
        <w:tab/>
      </w:r>
      <w:r>
        <w:rPr>
          <w:sz w:val="24"/>
        </w:rPr>
        <w:tab/>
        <w:t>učitelka</w:t>
      </w:r>
      <w:r>
        <w:rPr>
          <w:sz w:val="24"/>
        </w:rPr>
        <w:tab/>
      </w:r>
      <w:r>
        <w:rPr>
          <w:sz w:val="24"/>
        </w:rPr>
        <w:tab/>
        <w:t>maturita Pgš</w:t>
      </w:r>
      <w:r>
        <w:rPr>
          <w:sz w:val="24"/>
        </w:rPr>
        <w:tab/>
        <w:t>0,7</w:t>
      </w:r>
      <w:r>
        <w:rPr>
          <w:sz w:val="24"/>
        </w:rPr>
        <w:tab/>
        <w:t>na škole 4 roky</w:t>
      </w:r>
    </w:p>
    <w:p w:rsidR="005966E3" w:rsidRDefault="005966E3" w:rsidP="002757C6">
      <w:pPr>
        <w:rPr>
          <w:sz w:val="24"/>
        </w:rPr>
      </w:pPr>
      <w:r>
        <w:rPr>
          <w:sz w:val="24"/>
        </w:rPr>
        <w:t xml:space="preserve">       Ivana Elnerová</w:t>
      </w:r>
      <w:r>
        <w:rPr>
          <w:sz w:val="24"/>
        </w:rPr>
        <w:tab/>
      </w:r>
      <w:r>
        <w:rPr>
          <w:sz w:val="24"/>
        </w:rPr>
        <w:tab/>
        <w:t>učitelka</w:t>
      </w:r>
      <w:r>
        <w:rPr>
          <w:sz w:val="24"/>
        </w:rPr>
        <w:tab/>
      </w:r>
      <w:r>
        <w:rPr>
          <w:sz w:val="24"/>
        </w:rPr>
        <w:tab/>
        <w:t>maturita Pgš</w:t>
      </w:r>
      <w:r>
        <w:rPr>
          <w:sz w:val="24"/>
        </w:rPr>
        <w:tab/>
        <w:t>1,0</w:t>
      </w:r>
      <w:r>
        <w:rPr>
          <w:sz w:val="24"/>
        </w:rPr>
        <w:tab/>
        <w:t>na škole 1 rok</w:t>
      </w:r>
    </w:p>
    <w:p w:rsidR="005966E3" w:rsidRDefault="005966E3" w:rsidP="002757C6">
      <w:pPr>
        <w:rPr>
          <w:i/>
          <w:sz w:val="24"/>
        </w:rPr>
      </w:pPr>
    </w:p>
    <w:p w:rsidR="005966E3" w:rsidRPr="005E0410" w:rsidRDefault="005966E3" w:rsidP="002757C6">
      <w:pPr>
        <w:rPr>
          <w:i/>
          <w:sz w:val="24"/>
        </w:rPr>
      </w:pPr>
      <w:r w:rsidRPr="005E0410">
        <w:rPr>
          <w:i/>
          <w:sz w:val="24"/>
        </w:rPr>
        <w:t xml:space="preserve">Správní zaměstnankyně     </w:t>
      </w:r>
    </w:p>
    <w:p w:rsidR="005966E3" w:rsidRDefault="005966E3" w:rsidP="000C1979">
      <w:pPr>
        <w:rPr>
          <w:sz w:val="24"/>
        </w:rPr>
      </w:pPr>
      <w:r>
        <w:rPr>
          <w:sz w:val="24"/>
        </w:rPr>
        <w:t xml:space="preserve">       Pavlína Kreižová</w:t>
      </w:r>
      <w:r>
        <w:rPr>
          <w:sz w:val="24"/>
        </w:rPr>
        <w:tab/>
      </w:r>
      <w:r>
        <w:rPr>
          <w:sz w:val="24"/>
        </w:rPr>
        <w:tab/>
        <w:t>úklid, výdej</w:t>
      </w:r>
      <w:r>
        <w:rPr>
          <w:sz w:val="24"/>
        </w:rPr>
        <w:tab/>
      </w:r>
      <w:r>
        <w:rPr>
          <w:sz w:val="24"/>
        </w:rPr>
        <w:tab/>
        <w:t>maturita   0,75+0,25</w:t>
      </w:r>
      <w:r>
        <w:rPr>
          <w:sz w:val="24"/>
        </w:rPr>
        <w:tab/>
        <w:t>na škole 1 rok</w:t>
      </w:r>
    </w:p>
    <w:p w:rsidR="005966E3" w:rsidRPr="002757C6" w:rsidRDefault="005966E3" w:rsidP="002757C6">
      <w:pPr>
        <w:rPr>
          <w:sz w:val="24"/>
        </w:rPr>
      </w:pPr>
      <w:r>
        <w:rPr>
          <w:sz w:val="24"/>
        </w:rPr>
        <w:t xml:space="preserve">       Ludmila Kupková</w:t>
      </w:r>
      <w:r>
        <w:rPr>
          <w:sz w:val="24"/>
        </w:rPr>
        <w:tab/>
        <w:t>úklid, výdej</w:t>
      </w:r>
      <w:r>
        <w:rPr>
          <w:sz w:val="24"/>
        </w:rPr>
        <w:tab/>
      </w:r>
      <w:r>
        <w:rPr>
          <w:sz w:val="24"/>
        </w:rPr>
        <w:tab/>
        <w:t>maturita   0,75+0,25</w:t>
      </w:r>
      <w:r>
        <w:rPr>
          <w:sz w:val="24"/>
        </w:rPr>
        <w:tab/>
        <w:t>na škole 5 let</w:t>
      </w:r>
    </w:p>
    <w:p w:rsidR="005966E3" w:rsidRDefault="005966E3" w:rsidP="0002028D">
      <w:pPr>
        <w:ind w:left="426" w:hanging="426"/>
        <w:rPr>
          <w:b/>
          <w:sz w:val="24"/>
        </w:rPr>
      </w:pPr>
    </w:p>
    <w:p w:rsidR="005966E3" w:rsidRPr="005F2F6B" w:rsidRDefault="005966E3" w:rsidP="0002028D">
      <w:pPr>
        <w:ind w:left="426" w:hanging="426"/>
        <w:rPr>
          <w:b/>
          <w:sz w:val="24"/>
        </w:rPr>
      </w:pPr>
      <w:r>
        <w:rPr>
          <w:b/>
          <w:sz w:val="24"/>
        </w:rPr>
        <w:t xml:space="preserve">  </w:t>
      </w:r>
      <w:r w:rsidRPr="005F2F6B">
        <w:rPr>
          <w:b/>
          <w:sz w:val="24"/>
        </w:rPr>
        <w:t xml:space="preserve"> podle věku</w:t>
      </w:r>
    </w:p>
    <w:p w:rsidR="005966E3" w:rsidRPr="005F2F6B" w:rsidRDefault="005966E3" w:rsidP="0002028D">
      <w:pPr>
        <w:rPr>
          <w:b/>
          <w:sz w:val="24"/>
        </w:rPr>
      </w:pPr>
    </w:p>
    <w:p w:rsidR="005966E3" w:rsidRPr="0033252C" w:rsidRDefault="005966E3" w:rsidP="0002028D">
      <w:pPr>
        <w:rPr>
          <w:sz w:val="24"/>
        </w:rPr>
      </w:pPr>
      <w:r>
        <w:rPr>
          <w:b/>
          <w:sz w:val="24"/>
        </w:rPr>
        <w:tab/>
      </w:r>
      <w:r w:rsidRPr="0033252C">
        <w:rPr>
          <w:sz w:val="24"/>
        </w:rPr>
        <w:t>1950 – 1959</w:t>
      </w:r>
      <w:r w:rsidRPr="0033252C">
        <w:rPr>
          <w:sz w:val="24"/>
        </w:rPr>
        <w:tab/>
      </w:r>
      <w:r>
        <w:rPr>
          <w:sz w:val="24"/>
        </w:rPr>
        <w:t xml:space="preserve">  5 </w:t>
      </w:r>
      <w:r w:rsidRPr="0033252C">
        <w:rPr>
          <w:sz w:val="24"/>
        </w:rPr>
        <w:t xml:space="preserve"> </w:t>
      </w:r>
      <w:r w:rsidRPr="0033252C">
        <w:rPr>
          <w:sz w:val="24"/>
        </w:rPr>
        <w:tab/>
        <w:t xml:space="preserve"> z toho </w:t>
      </w:r>
      <w:r>
        <w:rPr>
          <w:sz w:val="24"/>
        </w:rPr>
        <w:t xml:space="preserve">  4</w:t>
      </w:r>
      <w:r w:rsidRPr="0033252C">
        <w:rPr>
          <w:sz w:val="24"/>
        </w:rPr>
        <w:t xml:space="preserve"> ženy</w:t>
      </w:r>
    </w:p>
    <w:p w:rsidR="005966E3" w:rsidRPr="0033252C" w:rsidRDefault="005966E3" w:rsidP="0002028D">
      <w:pPr>
        <w:rPr>
          <w:sz w:val="24"/>
        </w:rPr>
      </w:pPr>
      <w:r w:rsidRPr="0033252C">
        <w:rPr>
          <w:sz w:val="24"/>
        </w:rPr>
        <w:tab/>
        <w:t>1960 – 1969</w:t>
      </w:r>
      <w:r w:rsidRPr="0033252C">
        <w:rPr>
          <w:sz w:val="24"/>
        </w:rPr>
        <w:tab/>
        <w:t>1</w:t>
      </w:r>
      <w:r>
        <w:rPr>
          <w:sz w:val="24"/>
        </w:rPr>
        <w:t>5</w:t>
      </w:r>
      <w:r w:rsidRPr="0033252C">
        <w:rPr>
          <w:sz w:val="24"/>
        </w:rPr>
        <w:tab/>
        <w:t xml:space="preserve"> z toho </w:t>
      </w:r>
      <w:r>
        <w:rPr>
          <w:sz w:val="24"/>
        </w:rPr>
        <w:t>13</w:t>
      </w:r>
      <w:r w:rsidRPr="0033252C">
        <w:rPr>
          <w:sz w:val="24"/>
        </w:rPr>
        <w:t xml:space="preserve"> žen</w:t>
      </w:r>
    </w:p>
    <w:p w:rsidR="005966E3" w:rsidRPr="0033252C" w:rsidRDefault="005966E3" w:rsidP="00043169">
      <w:pPr>
        <w:rPr>
          <w:sz w:val="24"/>
        </w:rPr>
      </w:pPr>
      <w:r w:rsidRPr="0033252C">
        <w:rPr>
          <w:sz w:val="24"/>
        </w:rPr>
        <w:t xml:space="preserve">            1970 – 1980</w:t>
      </w:r>
      <w:r w:rsidRPr="0033252C">
        <w:rPr>
          <w:sz w:val="24"/>
        </w:rPr>
        <w:tab/>
        <w:t xml:space="preserve">  8</w:t>
      </w:r>
      <w:r w:rsidRPr="0033252C">
        <w:rPr>
          <w:sz w:val="24"/>
        </w:rPr>
        <w:tab/>
        <w:t xml:space="preserve"> z</w:t>
      </w:r>
      <w:r>
        <w:rPr>
          <w:sz w:val="24"/>
        </w:rPr>
        <w:t> </w:t>
      </w:r>
      <w:r w:rsidRPr="0033252C">
        <w:rPr>
          <w:sz w:val="24"/>
        </w:rPr>
        <w:t>toho</w:t>
      </w:r>
      <w:r>
        <w:rPr>
          <w:sz w:val="24"/>
        </w:rPr>
        <w:t xml:space="preserve">  </w:t>
      </w:r>
      <w:r w:rsidRPr="0033252C">
        <w:rPr>
          <w:sz w:val="24"/>
        </w:rPr>
        <w:t xml:space="preserve"> 8 žen</w:t>
      </w:r>
    </w:p>
    <w:p w:rsidR="005966E3" w:rsidRDefault="005966E3" w:rsidP="0002028D">
      <w:pPr>
        <w:rPr>
          <w:b/>
          <w:sz w:val="24"/>
        </w:rPr>
      </w:pPr>
    </w:p>
    <w:p w:rsidR="005966E3" w:rsidRPr="005F2F6B" w:rsidRDefault="005966E3" w:rsidP="0002028D">
      <w:pPr>
        <w:rPr>
          <w:b/>
          <w:sz w:val="24"/>
        </w:rPr>
      </w:pPr>
      <w:r>
        <w:rPr>
          <w:b/>
          <w:sz w:val="24"/>
        </w:rPr>
        <w:t xml:space="preserve">     </w:t>
      </w:r>
      <w:r w:rsidRPr="005F2F6B">
        <w:rPr>
          <w:b/>
          <w:sz w:val="24"/>
        </w:rPr>
        <w:t>podle vzdělání</w:t>
      </w:r>
    </w:p>
    <w:p w:rsidR="005966E3" w:rsidRDefault="005966E3" w:rsidP="0002028D">
      <w:pPr>
        <w:ind w:left="720"/>
        <w:rPr>
          <w:sz w:val="24"/>
        </w:rPr>
      </w:pPr>
    </w:p>
    <w:p w:rsidR="005966E3" w:rsidRPr="0033252C" w:rsidRDefault="005966E3" w:rsidP="0002028D">
      <w:pPr>
        <w:ind w:left="720"/>
        <w:rPr>
          <w:sz w:val="24"/>
        </w:rPr>
      </w:pPr>
      <w:r w:rsidRPr="0033252C">
        <w:rPr>
          <w:sz w:val="24"/>
        </w:rPr>
        <w:t xml:space="preserve">Magisterské (inženýrské) studium </w:t>
      </w:r>
      <w:r>
        <w:rPr>
          <w:sz w:val="24"/>
        </w:rPr>
        <w:t xml:space="preserve">  </w:t>
      </w:r>
      <w:r w:rsidRPr="0033252C">
        <w:rPr>
          <w:sz w:val="24"/>
        </w:rPr>
        <w:t xml:space="preserve"> 12 </w:t>
      </w:r>
      <w:r w:rsidRPr="0033252C">
        <w:rPr>
          <w:sz w:val="24"/>
        </w:rPr>
        <w:tab/>
        <w:t xml:space="preserve"> z toho  </w:t>
      </w:r>
      <w:r>
        <w:rPr>
          <w:sz w:val="24"/>
        </w:rPr>
        <w:t xml:space="preserve"> </w:t>
      </w:r>
      <w:r w:rsidRPr="0033252C">
        <w:rPr>
          <w:sz w:val="24"/>
        </w:rPr>
        <w:t>10 žen</w:t>
      </w:r>
    </w:p>
    <w:p w:rsidR="005966E3" w:rsidRPr="0033252C" w:rsidRDefault="005966E3" w:rsidP="0002028D">
      <w:pPr>
        <w:ind w:left="720"/>
        <w:rPr>
          <w:sz w:val="24"/>
        </w:rPr>
      </w:pPr>
      <w:r w:rsidRPr="0033252C">
        <w:rPr>
          <w:sz w:val="24"/>
        </w:rPr>
        <w:t>Střední vzdělání s maturitou</w:t>
      </w:r>
      <w:r w:rsidRPr="0033252C">
        <w:rPr>
          <w:sz w:val="24"/>
        </w:rPr>
        <w:tab/>
        <w:t xml:space="preserve">   </w:t>
      </w:r>
      <w:r>
        <w:rPr>
          <w:sz w:val="24"/>
        </w:rPr>
        <w:t xml:space="preserve">         10</w:t>
      </w:r>
      <w:r w:rsidRPr="0033252C">
        <w:rPr>
          <w:sz w:val="24"/>
        </w:rPr>
        <w:t xml:space="preserve"> </w:t>
      </w:r>
      <w:r w:rsidRPr="0033252C">
        <w:rPr>
          <w:sz w:val="24"/>
        </w:rPr>
        <w:tab/>
        <w:t xml:space="preserve"> </w:t>
      </w:r>
      <w:r>
        <w:rPr>
          <w:sz w:val="24"/>
        </w:rPr>
        <w:t>z toho   10 žen</w:t>
      </w:r>
    </w:p>
    <w:p w:rsidR="005966E3" w:rsidRPr="0033252C" w:rsidRDefault="005966E3" w:rsidP="0002028D">
      <w:pPr>
        <w:ind w:left="720"/>
        <w:rPr>
          <w:sz w:val="24"/>
        </w:rPr>
      </w:pPr>
      <w:r w:rsidRPr="0033252C">
        <w:rPr>
          <w:sz w:val="24"/>
        </w:rPr>
        <w:t xml:space="preserve">Střední vzdělání s výučním listem    </w:t>
      </w:r>
      <w:r>
        <w:rPr>
          <w:sz w:val="24"/>
        </w:rPr>
        <w:t xml:space="preserve"> </w:t>
      </w:r>
      <w:r w:rsidRPr="0033252C">
        <w:rPr>
          <w:sz w:val="24"/>
        </w:rPr>
        <w:t xml:space="preserve"> 6  </w:t>
      </w:r>
      <w:r w:rsidRPr="0033252C">
        <w:rPr>
          <w:sz w:val="24"/>
        </w:rPr>
        <w:tab/>
        <w:t xml:space="preserve"> z toho    5 žen</w:t>
      </w:r>
    </w:p>
    <w:p w:rsidR="005966E3" w:rsidRPr="0033252C" w:rsidRDefault="005966E3" w:rsidP="0002028D">
      <w:pPr>
        <w:ind w:left="284"/>
        <w:rPr>
          <w:sz w:val="24"/>
        </w:rPr>
      </w:pPr>
    </w:p>
    <w:p w:rsidR="005966E3" w:rsidRDefault="005966E3" w:rsidP="0002028D">
      <w:pPr>
        <w:ind w:left="284"/>
        <w:rPr>
          <w:b/>
          <w:sz w:val="24"/>
        </w:rPr>
      </w:pPr>
      <w:r>
        <w:rPr>
          <w:b/>
          <w:sz w:val="24"/>
        </w:rPr>
        <w:t xml:space="preserve">podle aprobovanosti </w:t>
      </w:r>
    </w:p>
    <w:p w:rsidR="005966E3" w:rsidRDefault="005966E3" w:rsidP="0002028D">
      <w:pPr>
        <w:ind w:left="284"/>
        <w:rPr>
          <w:b/>
          <w:sz w:val="24"/>
        </w:rPr>
      </w:pPr>
    </w:p>
    <w:p w:rsidR="005966E3" w:rsidRPr="005F2F6B" w:rsidRDefault="005966E3" w:rsidP="0002028D">
      <w:pPr>
        <w:ind w:left="284"/>
        <w:rPr>
          <w:b/>
          <w:sz w:val="24"/>
        </w:rPr>
      </w:pPr>
      <w:r>
        <w:rPr>
          <w:b/>
          <w:sz w:val="24"/>
        </w:rPr>
        <w:tab/>
        <w:t>Učitelství 1. stupně (</w:t>
      </w:r>
      <w:r w:rsidRPr="005F2F6B">
        <w:rPr>
          <w:i/>
          <w:sz w:val="24"/>
        </w:rPr>
        <w:t>Vepřková, Prokopová, Roztomilá, Vacula</w:t>
      </w:r>
      <w:r>
        <w:rPr>
          <w:i/>
          <w:sz w:val="24"/>
        </w:rPr>
        <w:t>)</w:t>
      </w:r>
      <w:r>
        <w:rPr>
          <w:i/>
          <w:sz w:val="24"/>
        </w:rPr>
        <w:tab/>
        <w:t xml:space="preserve"> </w:t>
      </w:r>
      <w:r>
        <w:rPr>
          <w:i/>
          <w:sz w:val="24"/>
        </w:rPr>
        <w:tab/>
      </w:r>
      <w:r>
        <w:rPr>
          <w:b/>
          <w:sz w:val="24"/>
        </w:rPr>
        <w:t>4</w:t>
      </w:r>
    </w:p>
    <w:p w:rsidR="005966E3" w:rsidRDefault="005966E3" w:rsidP="0002028D">
      <w:pPr>
        <w:ind w:left="284"/>
        <w:rPr>
          <w:i/>
          <w:sz w:val="24"/>
        </w:rPr>
      </w:pPr>
      <w:r>
        <w:rPr>
          <w:b/>
          <w:sz w:val="24"/>
        </w:rPr>
        <w:tab/>
        <w:t xml:space="preserve">Učitelství ŠMVZP  </w:t>
      </w:r>
      <w:r w:rsidRPr="005F2F6B">
        <w:rPr>
          <w:i/>
          <w:sz w:val="24"/>
        </w:rPr>
        <w:t>(</w:t>
      </w:r>
      <w:r>
        <w:rPr>
          <w:i/>
          <w:sz w:val="24"/>
        </w:rPr>
        <w:t xml:space="preserve"> Řezníčková, Sadil )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  <w:t xml:space="preserve">  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156F6D">
        <w:rPr>
          <w:b/>
          <w:sz w:val="24"/>
        </w:rPr>
        <w:t>2</w:t>
      </w:r>
    </w:p>
    <w:p w:rsidR="005966E3" w:rsidRDefault="005966E3" w:rsidP="0002028D">
      <w:pPr>
        <w:ind w:left="708"/>
        <w:rPr>
          <w:i/>
          <w:sz w:val="24"/>
        </w:rPr>
      </w:pPr>
      <w:r>
        <w:rPr>
          <w:b/>
          <w:sz w:val="24"/>
        </w:rPr>
        <w:t>Učitelství II.st. (</w:t>
      </w:r>
      <w:r>
        <w:rPr>
          <w:i/>
          <w:sz w:val="24"/>
        </w:rPr>
        <w:t>Kašparová Č-OV,Sadil Č-HV, Kupková Z-RJ,</w:t>
      </w:r>
    </w:p>
    <w:p w:rsidR="005966E3" w:rsidRDefault="005966E3" w:rsidP="00DC79FB">
      <w:pPr>
        <w:ind w:left="708"/>
        <w:rPr>
          <w:i/>
          <w:sz w:val="24"/>
        </w:rPr>
      </w:pPr>
      <w:r>
        <w:rPr>
          <w:i/>
          <w:sz w:val="24"/>
        </w:rPr>
        <w:t>Hofmannová CH-Př,    Svítilová M-Fy,Vaculová Z-Př,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sz w:val="24"/>
        </w:rPr>
        <w:t>6</w:t>
      </w:r>
    </w:p>
    <w:p w:rsidR="005966E3" w:rsidRPr="00DC79FB" w:rsidRDefault="005966E3" w:rsidP="00DC79FB">
      <w:pPr>
        <w:ind w:left="708"/>
        <w:rPr>
          <w:i/>
          <w:sz w:val="24"/>
        </w:rPr>
      </w:pPr>
      <w:r>
        <w:rPr>
          <w:b/>
          <w:sz w:val="24"/>
        </w:rPr>
        <w:t xml:space="preserve">Střední pedagogická škola </w:t>
      </w:r>
      <w:r>
        <w:rPr>
          <w:sz w:val="24"/>
        </w:rPr>
        <w:t>( Soklová, Šimková, Složilová. Jordánová,</w:t>
      </w:r>
    </w:p>
    <w:p w:rsidR="005966E3" w:rsidRPr="00276A7A" w:rsidRDefault="005966E3" w:rsidP="00276A7A">
      <w:pPr>
        <w:ind w:left="708"/>
        <w:rPr>
          <w:b/>
          <w:sz w:val="24"/>
        </w:rPr>
      </w:pPr>
      <w:r>
        <w:rPr>
          <w:sz w:val="24"/>
        </w:rPr>
        <w:t xml:space="preserve"> Vepřková Vladimíra, Jílková, Elnerová)</w:t>
      </w:r>
      <w:r>
        <w:rPr>
          <w:sz w:val="24"/>
        </w:rPr>
        <w:tab/>
      </w:r>
      <w:r w:rsidRPr="00156F6D">
        <w:rPr>
          <w:b/>
          <w:sz w:val="24"/>
        </w:rPr>
        <w:t xml:space="preserve">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7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 </w:t>
      </w:r>
    </w:p>
    <w:p w:rsidR="005966E3" w:rsidRDefault="005966E3" w:rsidP="0033252C">
      <w:pPr>
        <w:rPr>
          <w:sz w:val="24"/>
        </w:rPr>
      </w:pPr>
      <w:r>
        <w:rPr>
          <w:sz w:val="24"/>
        </w:rPr>
        <w:t xml:space="preserve">Během školního roku </w:t>
      </w:r>
      <w:r w:rsidRPr="00C56874">
        <w:rPr>
          <w:b/>
          <w:sz w:val="24"/>
        </w:rPr>
        <w:t>2011/2012</w:t>
      </w:r>
      <w:r>
        <w:rPr>
          <w:sz w:val="24"/>
        </w:rPr>
        <w:t xml:space="preserve"> došlo k následujícím změnám:</w:t>
      </w:r>
    </w:p>
    <w:p w:rsidR="005966E3" w:rsidRDefault="005966E3" w:rsidP="0033252C">
      <w:pPr>
        <w:rPr>
          <w:sz w:val="24"/>
        </w:rPr>
      </w:pPr>
    </w:p>
    <w:p w:rsidR="005966E3" w:rsidRDefault="005966E3" w:rsidP="0033252C">
      <w:pPr>
        <w:numPr>
          <w:ilvl w:val="0"/>
          <w:numId w:val="24"/>
        </w:numPr>
        <w:rPr>
          <w:sz w:val="24"/>
        </w:rPr>
      </w:pPr>
      <w:r w:rsidRPr="00665A49">
        <w:rPr>
          <w:sz w:val="24"/>
        </w:rPr>
        <w:t>K </w:t>
      </w:r>
      <w:r w:rsidRPr="00665A49">
        <w:rPr>
          <w:b/>
          <w:sz w:val="24"/>
        </w:rPr>
        <w:t xml:space="preserve">1.1.2012 </w:t>
      </w:r>
      <w:r w:rsidRPr="00665A49">
        <w:rPr>
          <w:sz w:val="24"/>
        </w:rPr>
        <w:t>pod vedení ZŠ přešlo</w:t>
      </w:r>
      <w:r>
        <w:rPr>
          <w:b/>
          <w:sz w:val="24"/>
        </w:rPr>
        <w:t xml:space="preserve"> </w:t>
      </w:r>
      <w:r w:rsidRPr="00665A49">
        <w:rPr>
          <w:sz w:val="24"/>
        </w:rPr>
        <w:t xml:space="preserve"> 6 zaměstnankyň</w:t>
      </w:r>
      <w:r>
        <w:rPr>
          <w:sz w:val="24"/>
        </w:rPr>
        <w:t xml:space="preserve"> </w:t>
      </w:r>
      <w:r w:rsidRPr="00665A49">
        <w:rPr>
          <w:sz w:val="24"/>
        </w:rPr>
        <w:t xml:space="preserve"> MŠ</w:t>
      </w:r>
      <w:r>
        <w:rPr>
          <w:sz w:val="24"/>
        </w:rPr>
        <w:t xml:space="preserve"> – 4 pedagogické pracovnice a 2 pracovnice provozu</w:t>
      </w:r>
    </w:p>
    <w:p w:rsidR="005966E3" w:rsidRPr="00665A49" w:rsidRDefault="005966E3" w:rsidP="0033252C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 U</w:t>
      </w:r>
      <w:r w:rsidRPr="00665A49">
        <w:rPr>
          <w:sz w:val="24"/>
        </w:rPr>
        <w:t xml:space="preserve">čitelka Aj, Hv  </w:t>
      </w:r>
      <w:r w:rsidRPr="00665A49">
        <w:rPr>
          <w:b/>
          <w:sz w:val="24"/>
        </w:rPr>
        <w:t>Helena Soklová</w:t>
      </w:r>
      <w:r w:rsidRPr="00665A49">
        <w:rPr>
          <w:sz w:val="24"/>
        </w:rPr>
        <w:t xml:space="preserve"> ukončila k </w:t>
      </w:r>
      <w:r w:rsidRPr="00665A49">
        <w:rPr>
          <w:b/>
          <w:sz w:val="24"/>
        </w:rPr>
        <w:t>30. 6.</w:t>
      </w:r>
      <w:r>
        <w:rPr>
          <w:b/>
          <w:sz w:val="24"/>
        </w:rPr>
        <w:t xml:space="preserve"> </w:t>
      </w:r>
      <w:r w:rsidRPr="00665A49">
        <w:rPr>
          <w:sz w:val="24"/>
        </w:rPr>
        <w:t>pracovní poměr</w:t>
      </w:r>
      <w:r w:rsidRPr="00665A49">
        <w:rPr>
          <w:sz w:val="24"/>
        </w:rPr>
        <w:tab/>
      </w:r>
    </w:p>
    <w:p w:rsidR="005966E3" w:rsidRDefault="005966E3" w:rsidP="0033252C">
      <w:pPr>
        <w:numPr>
          <w:ilvl w:val="0"/>
          <w:numId w:val="24"/>
        </w:numPr>
        <w:rPr>
          <w:sz w:val="24"/>
        </w:rPr>
      </w:pPr>
      <w:r w:rsidRPr="00665A49">
        <w:rPr>
          <w:sz w:val="24"/>
        </w:rPr>
        <w:t>K</w:t>
      </w:r>
      <w:r>
        <w:rPr>
          <w:sz w:val="24"/>
        </w:rPr>
        <w:t> </w:t>
      </w:r>
      <w:r w:rsidRPr="001C3880">
        <w:rPr>
          <w:b/>
          <w:sz w:val="24"/>
        </w:rPr>
        <w:t>31.7.2012</w:t>
      </w:r>
      <w:r>
        <w:rPr>
          <w:sz w:val="24"/>
        </w:rPr>
        <w:t xml:space="preserve"> podal rezignaci na funkci ředitele </w:t>
      </w:r>
      <w:r w:rsidRPr="00665A49">
        <w:rPr>
          <w:b/>
          <w:sz w:val="24"/>
        </w:rPr>
        <w:t>Mgr. Boleslav Sadil</w:t>
      </w:r>
    </w:p>
    <w:p w:rsidR="005966E3" w:rsidRPr="000A128A" w:rsidRDefault="005966E3" w:rsidP="00665A49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 xml:space="preserve">Na základě výsledku konkurzního řízení byla jmenována ředitelkou školy od </w:t>
      </w:r>
    </w:p>
    <w:p w:rsidR="005966E3" w:rsidRPr="00665A49" w:rsidRDefault="005966E3" w:rsidP="000A128A">
      <w:pPr>
        <w:ind w:left="765"/>
        <w:rPr>
          <w:b/>
          <w:sz w:val="24"/>
        </w:rPr>
      </w:pPr>
      <w:r w:rsidRPr="001C3880">
        <w:rPr>
          <w:b/>
          <w:sz w:val="24"/>
        </w:rPr>
        <w:t>1.</w:t>
      </w:r>
      <w:r>
        <w:rPr>
          <w:b/>
          <w:sz w:val="24"/>
        </w:rPr>
        <w:t xml:space="preserve"> </w:t>
      </w:r>
      <w:r w:rsidRPr="001C3880">
        <w:rPr>
          <w:b/>
          <w:sz w:val="24"/>
        </w:rPr>
        <w:t>8.</w:t>
      </w:r>
      <w:r>
        <w:rPr>
          <w:b/>
          <w:sz w:val="24"/>
        </w:rPr>
        <w:t xml:space="preserve"> </w:t>
      </w:r>
      <w:r w:rsidRPr="001C3880">
        <w:rPr>
          <w:b/>
          <w:sz w:val="24"/>
        </w:rPr>
        <w:t>2012</w:t>
      </w:r>
      <w:r>
        <w:rPr>
          <w:b/>
          <w:sz w:val="24"/>
        </w:rPr>
        <w:t xml:space="preserve"> Mgr.</w:t>
      </w:r>
      <w:r w:rsidRPr="00665A49">
        <w:rPr>
          <w:b/>
          <w:sz w:val="24"/>
        </w:rPr>
        <w:t xml:space="preserve"> Nataša Smýkalová                                                                                                                                                               </w:t>
      </w:r>
    </w:p>
    <w:p w:rsidR="005966E3" w:rsidRPr="00665A49" w:rsidRDefault="005966E3" w:rsidP="00FB05DF">
      <w:pPr>
        <w:rPr>
          <w:b/>
          <w:sz w:val="24"/>
        </w:rPr>
      </w:pPr>
    </w:p>
    <w:p w:rsidR="005966E3" w:rsidRDefault="005966E3" w:rsidP="00860410">
      <w:pPr>
        <w:ind w:left="105"/>
        <w:rPr>
          <w:sz w:val="24"/>
        </w:rPr>
      </w:pPr>
      <w:r>
        <w:rPr>
          <w:sz w:val="24"/>
        </w:rPr>
        <w:t xml:space="preserve">Na MŠ při delší pracovní neschopnosti jedné pedagogické pracovnice zastupovala </w:t>
      </w:r>
    </w:p>
    <w:p w:rsidR="005966E3" w:rsidRDefault="005966E3" w:rsidP="00860410">
      <w:pPr>
        <w:ind w:left="105"/>
        <w:rPr>
          <w:sz w:val="24"/>
        </w:rPr>
      </w:pPr>
      <w:r>
        <w:rPr>
          <w:sz w:val="24"/>
        </w:rPr>
        <w:t xml:space="preserve">ve  výuce p.uč. </w:t>
      </w:r>
      <w:r w:rsidRPr="00DC79FB">
        <w:rPr>
          <w:b/>
          <w:sz w:val="24"/>
        </w:rPr>
        <w:t>Emílie Matějíčková</w:t>
      </w:r>
      <w:r>
        <w:rPr>
          <w:sz w:val="24"/>
        </w:rPr>
        <w:t xml:space="preserve"> - důchodkyně</w:t>
      </w:r>
    </w:p>
    <w:p w:rsidR="005966E3" w:rsidRDefault="005966E3" w:rsidP="00821268">
      <w:pPr>
        <w:rPr>
          <w:sz w:val="24"/>
        </w:rPr>
      </w:pPr>
    </w:p>
    <w:p w:rsidR="005966E3" w:rsidRDefault="005966E3" w:rsidP="00821268">
      <w:pPr>
        <w:rPr>
          <w:b/>
          <w:sz w:val="24"/>
        </w:rPr>
      </w:pPr>
      <w:r>
        <w:rPr>
          <w:b/>
          <w:sz w:val="24"/>
        </w:rPr>
        <w:t xml:space="preserve">5. DVPP a celoživotní vzdělávání </w:t>
      </w:r>
    </w:p>
    <w:p w:rsidR="005966E3" w:rsidRDefault="005966E3" w:rsidP="00276A7A">
      <w:pPr>
        <w:rPr>
          <w:b/>
          <w:sz w:val="24"/>
        </w:rPr>
      </w:pPr>
    </w:p>
    <w:p w:rsidR="005966E3" w:rsidRDefault="005966E3" w:rsidP="00276A7A">
      <w:pPr>
        <w:rPr>
          <w:sz w:val="24"/>
        </w:rPr>
      </w:pPr>
      <w:r>
        <w:rPr>
          <w:sz w:val="24"/>
        </w:rPr>
        <w:t>S ohledem na téměř 100% kvalifikovanost je vzdělávání organizováno většinou formou samostudia, prací s interaktivní tabulí ( 30 hodin), navíc při drastickém snížení ONIV vyučující navštěvovali akce v rámci okresu a kraje.</w:t>
      </w:r>
    </w:p>
    <w:p w:rsidR="005966E3" w:rsidRDefault="005966E3" w:rsidP="00276A7A">
      <w:pPr>
        <w:rPr>
          <w:sz w:val="24"/>
        </w:rPr>
      </w:pPr>
    </w:p>
    <w:p w:rsidR="005966E3" w:rsidRDefault="005966E3" w:rsidP="00860410">
      <w:pPr>
        <w:rPr>
          <w:sz w:val="24"/>
        </w:rPr>
      </w:pPr>
      <w:r>
        <w:rPr>
          <w:sz w:val="24"/>
        </w:rPr>
        <w:t>V rámci studia  absolvovala Mgr.Vaculová kurz angličtiny pro 1. stupeň</w:t>
      </w:r>
    </w:p>
    <w:p w:rsidR="005966E3" w:rsidRDefault="005966E3" w:rsidP="00276A7A">
      <w:pPr>
        <w:rPr>
          <w:sz w:val="24"/>
        </w:rPr>
      </w:pPr>
    </w:p>
    <w:p w:rsidR="005966E3" w:rsidRDefault="005966E3" w:rsidP="00276A7A">
      <w:pPr>
        <w:rPr>
          <w:sz w:val="24"/>
        </w:rPr>
      </w:pPr>
      <w:r>
        <w:rPr>
          <w:sz w:val="24"/>
        </w:rPr>
        <w:t>Během školního roku byly navštíveny následující vzdělávací akce :</w:t>
      </w:r>
    </w:p>
    <w:p w:rsidR="005966E3" w:rsidRDefault="005966E3" w:rsidP="00276A7A">
      <w:pPr>
        <w:rPr>
          <w:b/>
          <w:sz w:val="24"/>
        </w:rPr>
      </w:pPr>
    </w:p>
    <w:p w:rsidR="005966E3" w:rsidRPr="00860410" w:rsidRDefault="005966E3" w:rsidP="008B4D9B">
      <w:pPr>
        <w:numPr>
          <w:ilvl w:val="0"/>
          <w:numId w:val="24"/>
        </w:numPr>
        <w:rPr>
          <w:b/>
          <w:sz w:val="24"/>
        </w:rPr>
      </w:pPr>
      <w:r w:rsidRPr="008B4D9B">
        <w:rPr>
          <w:sz w:val="24"/>
        </w:rPr>
        <w:t>Schůzka koordinátorů environmentální výchovy</w:t>
      </w:r>
      <w:r>
        <w:rPr>
          <w:sz w:val="24"/>
        </w:rPr>
        <w:t xml:space="preserve"> – </w:t>
      </w:r>
      <w:r w:rsidRPr="00860410">
        <w:rPr>
          <w:b/>
          <w:sz w:val="24"/>
        </w:rPr>
        <w:t>Vaculová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„Cesty minulostí“ – dějepis - </w:t>
      </w:r>
      <w:r w:rsidRPr="00860410">
        <w:rPr>
          <w:b/>
          <w:sz w:val="24"/>
        </w:rPr>
        <w:t>Kašparová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Nové trendy ve výuce Čj- </w:t>
      </w:r>
      <w:r w:rsidRPr="00860410">
        <w:rPr>
          <w:b/>
          <w:sz w:val="24"/>
        </w:rPr>
        <w:t>Kašparová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Čtenářská gramotnost</w:t>
      </w:r>
      <w:r>
        <w:rPr>
          <w:sz w:val="24"/>
        </w:rPr>
        <w:tab/>
        <w:t xml:space="preserve">- </w:t>
      </w:r>
      <w:r w:rsidRPr="00860410">
        <w:rPr>
          <w:b/>
          <w:sz w:val="24"/>
        </w:rPr>
        <w:t>Řezníčková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„Znáš mě – znám tebe „ – </w:t>
      </w:r>
      <w:r w:rsidRPr="00860410">
        <w:rPr>
          <w:b/>
          <w:sz w:val="24"/>
        </w:rPr>
        <w:t>Kašparová</w:t>
      </w:r>
    </w:p>
    <w:p w:rsidR="005966E3" w:rsidRPr="00860410" w:rsidRDefault="005966E3" w:rsidP="008B4D9B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 xml:space="preserve">Společnou prevencí proti drogám – </w:t>
      </w:r>
      <w:r w:rsidRPr="00860410">
        <w:rPr>
          <w:b/>
          <w:sz w:val="24"/>
        </w:rPr>
        <w:t>Kašparová</w:t>
      </w:r>
    </w:p>
    <w:p w:rsidR="005966E3" w:rsidRPr="00860410" w:rsidRDefault="005966E3" w:rsidP="008B4D9B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 xml:space="preserve">Zdravý životní styl na školách - </w:t>
      </w:r>
      <w:r w:rsidRPr="00860410">
        <w:rPr>
          <w:b/>
          <w:sz w:val="24"/>
        </w:rPr>
        <w:t>Kašparová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Škola a neštěstí – </w:t>
      </w:r>
      <w:r w:rsidRPr="00860410">
        <w:rPr>
          <w:b/>
          <w:sz w:val="24"/>
        </w:rPr>
        <w:t>Kupková</w:t>
      </w:r>
    </w:p>
    <w:p w:rsidR="005966E3" w:rsidRPr="00860410" w:rsidRDefault="005966E3" w:rsidP="008B4D9B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 xml:space="preserve">Jednání s problémovými klienty na školách – </w:t>
      </w:r>
      <w:r w:rsidRPr="00860410">
        <w:rPr>
          <w:b/>
          <w:sz w:val="24"/>
        </w:rPr>
        <w:t>Svítilová</w:t>
      </w:r>
    </w:p>
    <w:p w:rsidR="005966E3" w:rsidRPr="00860410" w:rsidRDefault="005966E3" w:rsidP="008B4D9B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 xml:space="preserve">nová metodika MŠMT pro poskytování dotací ze státního rozpočtu na realizaci aktivit v oblasti primární prevence – </w:t>
      </w:r>
      <w:r w:rsidRPr="00860410">
        <w:rPr>
          <w:b/>
          <w:sz w:val="24"/>
        </w:rPr>
        <w:t>Kašparová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Nápravy dysortografie- </w:t>
      </w:r>
      <w:r w:rsidRPr="00860410">
        <w:rPr>
          <w:b/>
          <w:sz w:val="24"/>
        </w:rPr>
        <w:t>Řezníčková</w:t>
      </w:r>
    </w:p>
    <w:p w:rsidR="005966E3" w:rsidRPr="00860410" w:rsidRDefault="005966E3" w:rsidP="008B4D9B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 xml:space="preserve">Dyskalkulie prakticky a hravě – </w:t>
      </w:r>
      <w:r w:rsidRPr="00860410">
        <w:rPr>
          <w:b/>
          <w:sz w:val="24"/>
        </w:rPr>
        <w:t>Šimková</w:t>
      </w:r>
    </w:p>
    <w:p w:rsidR="005966E3" w:rsidRPr="00860410" w:rsidRDefault="005966E3" w:rsidP="008B4D9B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 xml:space="preserve">Právní vědomí – </w:t>
      </w:r>
      <w:r w:rsidRPr="00860410">
        <w:rPr>
          <w:b/>
          <w:sz w:val="24"/>
        </w:rPr>
        <w:t>Sadil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Projekt Nautilus –Naučíme tě učit se – </w:t>
      </w:r>
      <w:r w:rsidRPr="00860410">
        <w:rPr>
          <w:b/>
          <w:sz w:val="24"/>
        </w:rPr>
        <w:t>Řezníčková</w:t>
      </w:r>
    </w:p>
    <w:p w:rsidR="005966E3" w:rsidRDefault="005966E3" w:rsidP="008B4D9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Obnovení instruktorského lyžařského průkazu – </w:t>
      </w:r>
      <w:r w:rsidRPr="00860410">
        <w:rPr>
          <w:b/>
          <w:sz w:val="24"/>
        </w:rPr>
        <w:t>Kupková</w:t>
      </w:r>
    </w:p>
    <w:p w:rsidR="005966E3" w:rsidRDefault="005966E3" w:rsidP="0036395F">
      <w:pPr>
        <w:rPr>
          <w:sz w:val="24"/>
        </w:rPr>
      </w:pPr>
    </w:p>
    <w:p w:rsidR="005966E3" w:rsidRDefault="005966E3" w:rsidP="0036395F">
      <w:pPr>
        <w:rPr>
          <w:sz w:val="24"/>
        </w:rPr>
      </w:pPr>
      <w:r>
        <w:rPr>
          <w:sz w:val="24"/>
        </w:rPr>
        <w:t>Zpracováno 20 DUM – dějepis</w:t>
      </w:r>
    </w:p>
    <w:p w:rsidR="005966E3" w:rsidRDefault="005966E3" w:rsidP="0036395F">
      <w:pPr>
        <w:rPr>
          <w:sz w:val="24"/>
        </w:rPr>
      </w:pPr>
      <w:r>
        <w:rPr>
          <w:sz w:val="24"/>
        </w:rPr>
        <w:tab/>
        <w:t xml:space="preserve">         20 DUM – přírodopis</w:t>
      </w:r>
    </w:p>
    <w:p w:rsidR="005966E3" w:rsidRDefault="005966E3" w:rsidP="0036395F">
      <w:pPr>
        <w:rPr>
          <w:sz w:val="24"/>
        </w:rPr>
      </w:pPr>
      <w:r>
        <w:rPr>
          <w:sz w:val="24"/>
        </w:rPr>
        <w:tab/>
        <w:t xml:space="preserve">         20 DUM – český jazyk (3. třída)</w:t>
      </w:r>
    </w:p>
    <w:p w:rsidR="005966E3" w:rsidRDefault="005966E3" w:rsidP="0036395F">
      <w:pPr>
        <w:rPr>
          <w:sz w:val="24"/>
        </w:rPr>
      </w:pPr>
      <w:r>
        <w:rPr>
          <w:sz w:val="24"/>
        </w:rPr>
        <w:tab/>
        <w:t xml:space="preserve">         20 DUM – český jazyk (2. třída)</w:t>
      </w:r>
    </w:p>
    <w:p w:rsidR="005966E3" w:rsidRDefault="005966E3" w:rsidP="0036395F">
      <w:pPr>
        <w:rPr>
          <w:sz w:val="24"/>
        </w:rPr>
      </w:pPr>
      <w:r>
        <w:rPr>
          <w:sz w:val="24"/>
        </w:rPr>
        <w:tab/>
        <w:t xml:space="preserve">         20 DUM – prvouka</w:t>
      </w:r>
    </w:p>
    <w:p w:rsidR="005966E3" w:rsidRDefault="005966E3" w:rsidP="0036395F">
      <w:pPr>
        <w:rPr>
          <w:sz w:val="24"/>
        </w:rPr>
      </w:pPr>
      <w:r>
        <w:rPr>
          <w:sz w:val="24"/>
        </w:rPr>
        <w:tab/>
        <w:t xml:space="preserve">         20 DUM – český jazyk (5. třída)</w:t>
      </w:r>
    </w:p>
    <w:p w:rsidR="005966E3" w:rsidRDefault="005966E3" w:rsidP="0036395F">
      <w:pPr>
        <w:rPr>
          <w:sz w:val="24"/>
        </w:rPr>
      </w:pPr>
    </w:p>
    <w:p w:rsidR="005966E3" w:rsidRPr="00DC79FB" w:rsidRDefault="005966E3" w:rsidP="0036395F">
      <w:pPr>
        <w:rPr>
          <w:sz w:val="24"/>
          <w:u w:val="single"/>
        </w:rPr>
      </w:pPr>
      <w:r w:rsidRPr="00DC79FB">
        <w:rPr>
          <w:sz w:val="24"/>
          <w:u w:val="single"/>
        </w:rPr>
        <w:t>DVPP v mateřské škole</w:t>
      </w:r>
    </w:p>
    <w:p w:rsidR="005966E3" w:rsidRDefault="005966E3" w:rsidP="0036395F">
      <w:pPr>
        <w:rPr>
          <w:sz w:val="24"/>
        </w:rPr>
      </w:pPr>
    </w:p>
    <w:p w:rsidR="005966E3" w:rsidRDefault="005966E3" w:rsidP="0036395F">
      <w:pPr>
        <w:rPr>
          <w:sz w:val="24"/>
        </w:rPr>
      </w:pPr>
      <w:r>
        <w:rPr>
          <w:sz w:val="24"/>
        </w:rPr>
        <w:t>Angličtina pro mírně pokročilé pro MŠ – 1 učitelka kurz</w:t>
      </w:r>
    </w:p>
    <w:p w:rsidR="005966E3" w:rsidRPr="008B4D9B" w:rsidRDefault="005966E3" w:rsidP="0036395F">
      <w:pPr>
        <w:rPr>
          <w:sz w:val="24"/>
        </w:rPr>
      </w:pPr>
      <w:r>
        <w:rPr>
          <w:sz w:val="24"/>
        </w:rPr>
        <w:t>Ostatní vyučující navštívily celkem 7 seminářů zaměřených na nové metody ve výtvarné a hudební výchově</w:t>
      </w:r>
    </w:p>
    <w:p w:rsidR="005966E3" w:rsidRDefault="005966E3" w:rsidP="000B05EF">
      <w:pPr>
        <w:tabs>
          <w:tab w:val="left" w:pos="3090"/>
        </w:tabs>
        <w:rPr>
          <w:b/>
          <w:sz w:val="24"/>
        </w:rPr>
      </w:pPr>
      <w:r>
        <w:rPr>
          <w:b/>
          <w:sz w:val="24"/>
        </w:rPr>
        <w:tab/>
      </w:r>
    </w:p>
    <w:p w:rsidR="005966E3" w:rsidRDefault="005966E3" w:rsidP="00821268">
      <w:pPr>
        <w:rPr>
          <w:sz w:val="24"/>
        </w:rPr>
      </w:pPr>
      <w:r w:rsidRPr="00056FA5">
        <w:rPr>
          <w:b/>
          <w:sz w:val="24"/>
        </w:rPr>
        <w:t>6. Údaje o zápisu, výsledky přijímacího řízení</w:t>
      </w:r>
    </w:p>
    <w:p w:rsidR="005966E3" w:rsidRDefault="005966E3" w:rsidP="00821268">
      <w:pPr>
        <w:rPr>
          <w:sz w:val="24"/>
        </w:rPr>
      </w:pPr>
    </w:p>
    <w:p w:rsidR="005966E3" w:rsidRDefault="005966E3" w:rsidP="00821268">
      <w:pPr>
        <w:rPr>
          <w:sz w:val="24"/>
        </w:rPr>
      </w:pPr>
      <w:r>
        <w:rPr>
          <w:sz w:val="24"/>
        </w:rPr>
        <w:t>K </w:t>
      </w:r>
      <w:r w:rsidRPr="00686643">
        <w:rPr>
          <w:b/>
          <w:sz w:val="24"/>
        </w:rPr>
        <w:t>zápisu do 1. třídy</w:t>
      </w:r>
      <w:r>
        <w:rPr>
          <w:sz w:val="24"/>
        </w:rPr>
        <w:t xml:space="preserve"> se dostavilo </w:t>
      </w:r>
      <w:r>
        <w:rPr>
          <w:b/>
          <w:sz w:val="24"/>
        </w:rPr>
        <w:t>celkem 18</w:t>
      </w:r>
      <w:r w:rsidRPr="00686643">
        <w:rPr>
          <w:b/>
          <w:sz w:val="24"/>
        </w:rPr>
        <w:t xml:space="preserve"> dětí</w:t>
      </w:r>
      <w:r>
        <w:rPr>
          <w:sz w:val="24"/>
        </w:rPr>
        <w:t xml:space="preserve">, z nichž </w:t>
      </w:r>
      <w:r>
        <w:rPr>
          <w:b/>
          <w:sz w:val="24"/>
        </w:rPr>
        <w:t>3</w:t>
      </w:r>
      <w:r>
        <w:rPr>
          <w:sz w:val="24"/>
        </w:rPr>
        <w:t xml:space="preserve"> měly odklad z minulého roku.</w:t>
      </w:r>
    </w:p>
    <w:p w:rsidR="005966E3" w:rsidRDefault="005966E3" w:rsidP="00821268">
      <w:pPr>
        <w:rPr>
          <w:sz w:val="24"/>
        </w:rPr>
      </w:pPr>
      <w:r>
        <w:rPr>
          <w:sz w:val="24"/>
        </w:rPr>
        <w:t xml:space="preserve">Do 1. ročníku nastoupí </w:t>
      </w:r>
      <w:r>
        <w:rPr>
          <w:b/>
          <w:sz w:val="24"/>
        </w:rPr>
        <w:t>14</w:t>
      </w:r>
      <w:r w:rsidRPr="00686643">
        <w:rPr>
          <w:b/>
          <w:sz w:val="24"/>
        </w:rPr>
        <w:t xml:space="preserve"> dětí</w:t>
      </w:r>
      <w:r>
        <w:rPr>
          <w:sz w:val="24"/>
        </w:rPr>
        <w:t xml:space="preserve">, </w:t>
      </w:r>
      <w:r>
        <w:rPr>
          <w:b/>
          <w:sz w:val="24"/>
        </w:rPr>
        <w:t>4</w:t>
      </w:r>
      <w:r>
        <w:rPr>
          <w:sz w:val="24"/>
        </w:rPr>
        <w:t xml:space="preserve"> mají odklad- ve všech případech bylo vystaveno  rozhodnutí.</w:t>
      </w:r>
    </w:p>
    <w:p w:rsidR="005966E3" w:rsidRDefault="005966E3" w:rsidP="008548C4">
      <w:pPr>
        <w:rPr>
          <w:sz w:val="24"/>
        </w:rPr>
      </w:pPr>
    </w:p>
    <w:p w:rsidR="005966E3" w:rsidRDefault="005966E3" w:rsidP="008548C4">
      <w:pPr>
        <w:rPr>
          <w:sz w:val="24"/>
        </w:rPr>
      </w:pPr>
      <w:r>
        <w:rPr>
          <w:sz w:val="24"/>
        </w:rPr>
        <w:t xml:space="preserve">Do MŠ bylo zapsáno do I. oddělení  </w:t>
      </w:r>
      <w:r w:rsidRPr="00056FA5">
        <w:rPr>
          <w:b/>
          <w:sz w:val="24"/>
        </w:rPr>
        <w:t>28 dětí</w:t>
      </w:r>
      <w:r>
        <w:rPr>
          <w:sz w:val="24"/>
        </w:rPr>
        <w:t xml:space="preserve">, do II. oddělení pak </w:t>
      </w:r>
      <w:r w:rsidRPr="00056FA5">
        <w:rPr>
          <w:b/>
          <w:sz w:val="24"/>
        </w:rPr>
        <w:t>25 dětí</w:t>
      </w:r>
      <w:r>
        <w:rPr>
          <w:sz w:val="24"/>
        </w:rPr>
        <w:t xml:space="preserve"> – vystavena rozhodnutí. Žádné dítě nebylo odmítnuto. Z jiných obcí byly zapsány 2 děti z Kolšova, </w:t>
      </w:r>
    </w:p>
    <w:p w:rsidR="005966E3" w:rsidRDefault="005966E3" w:rsidP="008548C4">
      <w:pPr>
        <w:rPr>
          <w:sz w:val="24"/>
        </w:rPr>
      </w:pPr>
      <w:r>
        <w:rPr>
          <w:sz w:val="24"/>
        </w:rPr>
        <w:t>4 děti z Bludova a jedno dítě z Dolních Studének.</w:t>
      </w:r>
    </w:p>
    <w:p w:rsidR="005966E3" w:rsidRDefault="005966E3" w:rsidP="008548C4">
      <w:pPr>
        <w:rPr>
          <w:sz w:val="24"/>
        </w:rPr>
      </w:pPr>
    </w:p>
    <w:p w:rsidR="005966E3" w:rsidRDefault="005966E3" w:rsidP="008548C4">
      <w:pPr>
        <w:rPr>
          <w:sz w:val="24"/>
        </w:rPr>
      </w:pPr>
      <w:r>
        <w:rPr>
          <w:sz w:val="24"/>
        </w:rPr>
        <w:t>Letos ukončilo povinnou školní docházku 20 žáků, 17 žáků z 9. třídy, 3 žáci z 8. třídy.</w:t>
      </w:r>
    </w:p>
    <w:p w:rsidR="005966E3" w:rsidRDefault="005966E3" w:rsidP="008548C4">
      <w:pPr>
        <w:rPr>
          <w:sz w:val="24"/>
        </w:rPr>
      </w:pPr>
      <w:r>
        <w:rPr>
          <w:b/>
          <w:sz w:val="24"/>
        </w:rPr>
        <w:t>P</w:t>
      </w:r>
      <w:r w:rsidRPr="00EE370B">
        <w:rPr>
          <w:b/>
          <w:sz w:val="24"/>
        </w:rPr>
        <w:t>řijímací pohovory</w:t>
      </w:r>
      <w:r>
        <w:rPr>
          <w:sz w:val="24"/>
        </w:rPr>
        <w:t xml:space="preserve"> probíhaly opět podle vyhlášky MŠMT a většina žáků byla přijata bez přijímacích zkoušek na základě dosaženého průměru</w:t>
      </w:r>
    </w:p>
    <w:p w:rsidR="005966E3" w:rsidRDefault="005966E3" w:rsidP="008548C4">
      <w:pPr>
        <w:rPr>
          <w:sz w:val="24"/>
        </w:rPr>
      </w:pPr>
    </w:p>
    <w:p w:rsidR="005966E3" w:rsidRPr="00AA2DA8" w:rsidRDefault="005966E3" w:rsidP="008548C4">
      <w:pPr>
        <w:rPr>
          <w:b/>
          <w:sz w:val="24"/>
        </w:rPr>
      </w:pPr>
      <w:r>
        <w:rPr>
          <w:b/>
          <w:sz w:val="24"/>
        </w:rPr>
        <w:t>Gymnázium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>
        <w:rPr>
          <w:sz w:val="24"/>
        </w:rPr>
        <w:t>1</w:t>
      </w:r>
    </w:p>
    <w:p w:rsidR="005966E3" w:rsidRDefault="005966E3" w:rsidP="008548C4">
      <w:pPr>
        <w:rPr>
          <w:sz w:val="24"/>
        </w:rPr>
      </w:pPr>
    </w:p>
    <w:p w:rsidR="005966E3" w:rsidRDefault="005966E3" w:rsidP="008548C4">
      <w:pPr>
        <w:rPr>
          <w:sz w:val="24"/>
        </w:rPr>
      </w:pPr>
      <w:r>
        <w:rPr>
          <w:b/>
          <w:sz w:val="24"/>
        </w:rPr>
        <w:t>střední odborné školy</w:t>
      </w:r>
      <w:r>
        <w:rPr>
          <w:sz w:val="24"/>
        </w:rPr>
        <w:tab/>
        <w:t>11</w:t>
      </w:r>
      <w:r>
        <w:rPr>
          <w:sz w:val="24"/>
        </w:rPr>
        <w:tab/>
      </w:r>
    </w:p>
    <w:p w:rsidR="005966E3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SPŠ-elektro,stroj, infor.  </w:t>
      </w:r>
      <w:r>
        <w:rPr>
          <w:sz w:val="24"/>
        </w:rPr>
        <w:tab/>
      </w:r>
      <w:r>
        <w:rPr>
          <w:sz w:val="24"/>
        </w:rPr>
        <w:tab/>
        <w:t>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obchodní akademie       </w:t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</w:r>
    </w:p>
    <w:p w:rsidR="005966E3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SOŠ - sociální péče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1</w:t>
      </w:r>
    </w:p>
    <w:p w:rsidR="005966E3" w:rsidRDefault="005966E3" w:rsidP="008548C4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Zdravotní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  <w:t>2</w:t>
      </w:r>
    </w:p>
    <w:p w:rsidR="005966E3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STŠ - ochrana osob a majetku</w:t>
      </w:r>
      <w:r>
        <w:rPr>
          <w:sz w:val="24"/>
        </w:rPr>
        <w:tab/>
        <w:t>1</w:t>
      </w:r>
    </w:p>
    <w:p w:rsidR="005966E3" w:rsidRDefault="005966E3" w:rsidP="008548C4">
      <w:pPr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SOŠ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:rsidR="005966E3" w:rsidRDefault="005966E3" w:rsidP="008548C4">
      <w:pPr>
        <w:rPr>
          <w:sz w:val="24"/>
        </w:rPr>
      </w:pPr>
      <w:r>
        <w:rPr>
          <w:b/>
          <w:sz w:val="24"/>
        </w:rPr>
        <w:t xml:space="preserve">Učiliště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>
        <w:rPr>
          <w:sz w:val="24"/>
        </w:rPr>
        <w:t>8</w:t>
      </w:r>
      <w:r>
        <w:rPr>
          <w:b/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>
        <w:rPr>
          <w:sz w:val="24"/>
        </w:rPr>
        <w:tab/>
      </w:r>
    </w:p>
    <w:p w:rsidR="005966E3" w:rsidRDefault="005966E3" w:rsidP="007D2803">
      <w:pPr>
        <w:ind w:left="2832" w:firstLine="708"/>
        <w:rPr>
          <w:sz w:val="24"/>
        </w:rPr>
      </w:pPr>
      <w:r>
        <w:rPr>
          <w:sz w:val="24"/>
        </w:rPr>
        <w:t>prodavačka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z w:val="24"/>
        </w:rPr>
        <w:tab/>
      </w:r>
    </w:p>
    <w:p w:rsidR="005966E3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zahradnické práce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:rsidR="005966E3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instalatér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:rsidR="005966E3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kadeřnice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elektrikář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</w:t>
      </w:r>
    </w:p>
    <w:p w:rsidR="005966E3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obráběč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</w:p>
    <w:p w:rsidR="005966E3" w:rsidRPr="00767268" w:rsidRDefault="005966E3" w:rsidP="008548C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kuchař – číšník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z w:val="24"/>
        </w:rPr>
        <w:tab/>
      </w:r>
    </w:p>
    <w:p w:rsidR="005966E3" w:rsidRDefault="005966E3" w:rsidP="00821268">
      <w:pPr>
        <w:rPr>
          <w:b/>
          <w:sz w:val="24"/>
        </w:rPr>
      </w:pPr>
    </w:p>
    <w:p w:rsidR="005966E3" w:rsidRPr="008C17D7" w:rsidRDefault="005966E3" w:rsidP="00821268">
      <w:pPr>
        <w:rPr>
          <w:b/>
          <w:sz w:val="24"/>
        </w:rPr>
      </w:pPr>
      <w:r w:rsidRPr="008C17D7">
        <w:rPr>
          <w:b/>
          <w:sz w:val="24"/>
        </w:rPr>
        <w:t>7. Přehledné údaje o výsledcích vzdělávání žáků</w:t>
      </w:r>
    </w:p>
    <w:p w:rsidR="005966E3" w:rsidRPr="008C17D7" w:rsidRDefault="005966E3" w:rsidP="00821268">
      <w:pPr>
        <w:rPr>
          <w:b/>
          <w:sz w:val="24"/>
        </w:rPr>
      </w:pPr>
    </w:p>
    <w:p w:rsidR="005966E3" w:rsidRPr="008C17D7" w:rsidRDefault="005966E3" w:rsidP="00AD301F">
      <w:pPr>
        <w:rPr>
          <w:b/>
          <w:sz w:val="24"/>
        </w:rPr>
      </w:pPr>
      <w:r w:rsidRPr="008C17D7">
        <w:rPr>
          <w:b/>
          <w:sz w:val="24"/>
        </w:rPr>
        <w:t>1. pololetí</w:t>
      </w:r>
    </w:p>
    <w:p w:rsidR="005966E3" w:rsidRDefault="005966E3" w:rsidP="00AD301F">
      <w:pPr>
        <w:rPr>
          <w:b/>
          <w:i/>
          <w:sz w:val="24"/>
        </w:rPr>
      </w:pPr>
    </w:p>
    <w:p w:rsidR="005966E3" w:rsidRPr="00860410" w:rsidRDefault="005966E3" w:rsidP="00AD301F">
      <w:pPr>
        <w:rPr>
          <w:b/>
          <w:i/>
          <w:sz w:val="24"/>
        </w:rPr>
      </w:pPr>
      <w:r>
        <w:rPr>
          <w:b/>
          <w:i/>
          <w:sz w:val="24"/>
        </w:rPr>
        <w:t>Prospěch</w:t>
      </w: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 </w:t>
      </w: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Ze </w:t>
      </w:r>
      <w:r>
        <w:rPr>
          <w:b/>
          <w:sz w:val="24"/>
        </w:rPr>
        <w:t>144</w:t>
      </w:r>
      <w:r>
        <w:rPr>
          <w:sz w:val="24"/>
        </w:rPr>
        <w:t xml:space="preserve"> žáků </w:t>
      </w:r>
      <w:r w:rsidRPr="00EE370B">
        <w:rPr>
          <w:b/>
          <w:sz w:val="24"/>
          <w:u w:val="single"/>
        </w:rPr>
        <w:t>prospělo 1</w:t>
      </w:r>
      <w:r>
        <w:rPr>
          <w:b/>
          <w:sz w:val="24"/>
          <w:u w:val="single"/>
        </w:rPr>
        <w:t>42</w:t>
      </w:r>
      <w:r>
        <w:rPr>
          <w:b/>
          <w:sz w:val="24"/>
        </w:rPr>
        <w:t xml:space="preserve"> = 97,9%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 s vyznamenáním na  1. stupni </w:t>
      </w:r>
      <w:r>
        <w:rPr>
          <w:b/>
          <w:sz w:val="24"/>
        </w:rPr>
        <w:t>48 žáků = 67,1%</w:t>
      </w:r>
    </w:p>
    <w:p w:rsidR="005966E3" w:rsidRDefault="005966E3" w:rsidP="00860410">
      <w:pPr>
        <w:ind w:left="1416"/>
        <w:rPr>
          <w:sz w:val="24"/>
        </w:rPr>
      </w:pPr>
      <w:r>
        <w:rPr>
          <w:sz w:val="24"/>
        </w:rPr>
        <w:t xml:space="preserve">      na  2. stupni</w:t>
      </w:r>
      <w:r>
        <w:rPr>
          <w:b/>
          <w:sz w:val="24"/>
        </w:rPr>
        <w:t xml:space="preserve"> 19</w:t>
      </w:r>
      <w:r>
        <w:rPr>
          <w:sz w:val="24"/>
        </w:rPr>
        <w:t xml:space="preserve"> žáků = </w:t>
      </w:r>
      <w:r>
        <w:rPr>
          <w:b/>
          <w:sz w:val="24"/>
        </w:rPr>
        <w:t>26,0 %</w:t>
      </w:r>
      <w:r w:rsidRPr="00C059B1">
        <w:rPr>
          <w:b/>
          <w:sz w:val="24"/>
        </w:rPr>
        <w:t>,</w:t>
      </w:r>
    </w:p>
    <w:p w:rsidR="005966E3" w:rsidRDefault="005966E3" w:rsidP="00C30893">
      <w:pPr>
        <w:ind w:left="1416"/>
        <w:rPr>
          <w:b/>
          <w:sz w:val="24"/>
        </w:rPr>
      </w:pPr>
      <w:r>
        <w:rPr>
          <w:b/>
          <w:sz w:val="24"/>
        </w:rPr>
        <w:t xml:space="preserve">   celkově škola 67</w:t>
      </w:r>
      <w:r w:rsidRPr="00EE370B">
        <w:rPr>
          <w:b/>
          <w:sz w:val="24"/>
        </w:rPr>
        <w:t xml:space="preserve"> žáků</w:t>
      </w:r>
      <w:r>
        <w:rPr>
          <w:b/>
          <w:sz w:val="24"/>
        </w:rPr>
        <w:t xml:space="preserve"> = 46,5</w:t>
      </w:r>
      <w:r w:rsidRPr="00EE370B">
        <w:rPr>
          <w:b/>
          <w:sz w:val="24"/>
        </w:rPr>
        <w:t>%</w:t>
      </w:r>
    </w:p>
    <w:p w:rsidR="005966E3" w:rsidRDefault="005966E3" w:rsidP="00C30893">
      <w:pPr>
        <w:rPr>
          <w:sz w:val="24"/>
        </w:rPr>
      </w:pPr>
    </w:p>
    <w:p w:rsidR="005966E3" w:rsidRPr="00C30893" w:rsidRDefault="005966E3" w:rsidP="00C30893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 xml:space="preserve">neprospěli 3 žáci </w:t>
      </w:r>
      <w:r w:rsidRPr="00EE370B">
        <w:rPr>
          <w:b/>
          <w:sz w:val="24"/>
          <w:u w:val="single"/>
        </w:rPr>
        <w:t>=</w:t>
      </w:r>
      <w:r>
        <w:rPr>
          <w:b/>
          <w:sz w:val="24"/>
          <w:u w:val="single"/>
        </w:rPr>
        <w:t xml:space="preserve"> 2,1 </w:t>
      </w:r>
      <w:r w:rsidRPr="00EE370B">
        <w:rPr>
          <w:b/>
          <w:sz w:val="24"/>
          <w:u w:val="single"/>
        </w:rPr>
        <w:t>%</w:t>
      </w:r>
    </w:p>
    <w:p w:rsidR="005966E3" w:rsidRDefault="005966E3" w:rsidP="00AD301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5966E3" w:rsidRDefault="005966E3" w:rsidP="00AD301F">
      <w:pPr>
        <w:rPr>
          <w:sz w:val="24"/>
        </w:rPr>
      </w:pPr>
      <w:r>
        <w:rPr>
          <w:b/>
          <w:sz w:val="24"/>
        </w:rPr>
        <w:t>30 žáků = 20,68 %</w:t>
      </w:r>
      <w:r>
        <w:rPr>
          <w:sz w:val="24"/>
        </w:rPr>
        <w:t xml:space="preserve"> žáků  obdrželo jednu a více dostatečných. </w:t>
      </w:r>
    </w:p>
    <w:p w:rsidR="005966E3" w:rsidRDefault="005966E3" w:rsidP="00C30893">
      <w:pPr>
        <w:rPr>
          <w:b/>
          <w:sz w:val="24"/>
        </w:rPr>
      </w:pPr>
    </w:p>
    <w:p w:rsidR="005966E3" w:rsidRDefault="005966E3" w:rsidP="00C30893">
      <w:pPr>
        <w:rPr>
          <w:b/>
          <w:sz w:val="24"/>
        </w:rPr>
      </w:pPr>
      <w:r>
        <w:rPr>
          <w:b/>
          <w:sz w:val="24"/>
        </w:rPr>
        <w:t>Průměry ve třídách</w:t>
      </w:r>
    </w:p>
    <w:p w:rsidR="005966E3" w:rsidRPr="007746E3" w:rsidRDefault="005966E3" w:rsidP="00C30893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1,09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746E3">
        <w:rPr>
          <w:sz w:val="24"/>
        </w:rPr>
        <w:t>VI.</w:t>
      </w:r>
      <w:r w:rsidRPr="007746E3">
        <w:rPr>
          <w:sz w:val="24"/>
        </w:rPr>
        <w:tab/>
        <w:t xml:space="preserve"> 1,</w:t>
      </w:r>
      <w:r>
        <w:rPr>
          <w:sz w:val="24"/>
        </w:rPr>
        <w:t>80</w:t>
      </w:r>
    </w:p>
    <w:p w:rsidR="005966E3" w:rsidRPr="007746E3" w:rsidRDefault="005966E3" w:rsidP="00C30893">
      <w:pPr>
        <w:numPr>
          <w:ilvl w:val="0"/>
          <w:numId w:val="16"/>
        </w:numPr>
        <w:rPr>
          <w:sz w:val="24"/>
        </w:rPr>
      </w:pPr>
      <w:r w:rsidRPr="007746E3">
        <w:rPr>
          <w:sz w:val="24"/>
        </w:rPr>
        <w:t>1,</w:t>
      </w:r>
      <w:r>
        <w:rPr>
          <w:sz w:val="24"/>
        </w:rPr>
        <w:t>15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VII.</w:t>
      </w:r>
      <w:r>
        <w:rPr>
          <w:sz w:val="24"/>
        </w:rPr>
        <w:tab/>
        <w:t xml:space="preserve"> 1,76</w:t>
      </w:r>
    </w:p>
    <w:p w:rsidR="005966E3" w:rsidRPr="007746E3" w:rsidRDefault="005966E3" w:rsidP="00C30893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1,24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VIII.</w:t>
      </w:r>
      <w:r>
        <w:rPr>
          <w:sz w:val="24"/>
        </w:rPr>
        <w:tab/>
        <w:t xml:space="preserve"> 2,09</w:t>
      </w:r>
    </w:p>
    <w:p w:rsidR="005966E3" w:rsidRPr="007746E3" w:rsidRDefault="005966E3" w:rsidP="00C30893">
      <w:pPr>
        <w:numPr>
          <w:ilvl w:val="0"/>
          <w:numId w:val="16"/>
        </w:numPr>
        <w:rPr>
          <w:sz w:val="24"/>
        </w:rPr>
      </w:pPr>
      <w:r w:rsidRPr="007746E3">
        <w:rPr>
          <w:sz w:val="24"/>
        </w:rPr>
        <w:t>1,</w:t>
      </w:r>
      <w:r>
        <w:rPr>
          <w:sz w:val="24"/>
        </w:rPr>
        <w:t>42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IX.</w:t>
      </w:r>
      <w:r>
        <w:rPr>
          <w:sz w:val="24"/>
        </w:rPr>
        <w:tab/>
        <w:t xml:space="preserve"> 1,60</w:t>
      </w:r>
    </w:p>
    <w:p w:rsidR="005966E3" w:rsidRPr="00C30893" w:rsidRDefault="005966E3" w:rsidP="00C30893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1,70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škola    1,60</w:t>
      </w:r>
    </w:p>
    <w:p w:rsidR="005966E3" w:rsidRDefault="005966E3" w:rsidP="00AD301F">
      <w:pPr>
        <w:rPr>
          <w:b/>
          <w:sz w:val="24"/>
        </w:rPr>
      </w:pPr>
    </w:p>
    <w:p w:rsidR="005966E3" w:rsidRPr="00860410" w:rsidRDefault="005966E3" w:rsidP="00AD301F">
      <w:pPr>
        <w:rPr>
          <w:b/>
          <w:i/>
          <w:sz w:val="24"/>
        </w:rPr>
      </w:pPr>
      <w:r>
        <w:rPr>
          <w:b/>
          <w:sz w:val="24"/>
        </w:rPr>
        <w:t xml:space="preserve"> </w:t>
      </w:r>
      <w:r w:rsidRPr="00860410">
        <w:rPr>
          <w:b/>
          <w:i/>
          <w:sz w:val="24"/>
        </w:rPr>
        <w:t>Chování</w:t>
      </w:r>
    </w:p>
    <w:p w:rsidR="005966E3" w:rsidRDefault="005966E3" w:rsidP="00AD301F">
      <w:pPr>
        <w:rPr>
          <w:b/>
          <w:sz w:val="24"/>
        </w:rPr>
      </w:pPr>
    </w:p>
    <w:p w:rsidR="005966E3" w:rsidRPr="008B426E" w:rsidRDefault="005966E3" w:rsidP="00AD301F">
      <w:pPr>
        <w:rPr>
          <w:sz w:val="24"/>
        </w:rPr>
      </w:pPr>
      <w:r>
        <w:rPr>
          <w:b/>
          <w:sz w:val="24"/>
        </w:rPr>
        <w:t>137</w:t>
      </w:r>
      <w:r>
        <w:rPr>
          <w:sz w:val="24"/>
        </w:rPr>
        <w:t xml:space="preserve"> žáků obdrželo 1. stupeň z chování, </w:t>
      </w:r>
      <w:r w:rsidRPr="008121E8">
        <w:rPr>
          <w:b/>
          <w:sz w:val="24"/>
        </w:rPr>
        <w:t>5</w:t>
      </w:r>
      <w:r>
        <w:rPr>
          <w:sz w:val="24"/>
        </w:rPr>
        <w:t xml:space="preserve"> žáků 2. stupeň a </w:t>
      </w:r>
      <w:r w:rsidRPr="008121E8">
        <w:rPr>
          <w:b/>
          <w:sz w:val="24"/>
        </w:rPr>
        <w:t>2</w:t>
      </w:r>
      <w:r>
        <w:rPr>
          <w:sz w:val="24"/>
        </w:rPr>
        <w:t xml:space="preserve"> žáci 3. stupeň z chování</w:t>
      </w: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 </w:t>
      </w:r>
    </w:p>
    <w:p w:rsidR="005966E3" w:rsidRDefault="005966E3" w:rsidP="00AD301F">
      <w:pPr>
        <w:rPr>
          <w:b/>
          <w:sz w:val="24"/>
        </w:rPr>
      </w:pPr>
      <w:r>
        <w:rPr>
          <w:sz w:val="24"/>
        </w:rPr>
        <w:t xml:space="preserve">Bylo uděleno </w:t>
      </w:r>
      <w:r>
        <w:rPr>
          <w:b/>
          <w:sz w:val="24"/>
        </w:rPr>
        <w:t xml:space="preserve">25 </w:t>
      </w:r>
      <w:r>
        <w:rPr>
          <w:sz w:val="24"/>
        </w:rPr>
        <w:t xml:space="preserve">pochval TU, </w:t>
      </w:r>
      <w:r>
        <w:rPr>
          <w:b/>
          <w:sz w:val="24"/>
        </w:rPr>
        <w:t>1</w:t>
      </w:r>
      <w:r>
        <w:rPr>
          <w:sz w:val="24"/>
        </w:rPr>
        <w:t xml:space="preserve">pochvala </w:t>
      </w:r>
      <w:r>
        <w:rPr>
          <w:b/>
          <w:sz w:val="24"/>
        </w:rPr>
        <w:t xml:space="preserve"> </w:t>
      </w:r>
      <w:r>
        <w:rPr>
          <w:sz w:val="24"/>
        </w:rPr>
        <w:t>ŘŠ,</w:t>
      </w:r>
    </w:p>
    <w:p w:rsidR="005966E3" w:rsidRDefault="005966E3" w:rsidP="00AD301F">
      <w:pPr>
        <w:rPr>
          <w:sz w:val="24"/>
        </w:rPr>
      </w:pPr>
      <w:r>
        <w:rPr>
          <w:b/>
          <w:sz w:val="24"/>
        </w:rPr>
        <w:t xml:space="preserve">23 </w:t>
      </w:r>
      <w:r>
        <w:rPr>
          <w:sz w:val="24"/>
        </w:rPr>
        <w:t xml:space="preserve">napomenutí TU, </w:t>
      </w:r>
      <w:r w:rsidRPr="00EF0517">
        <w:rPr>
          <w:b/>
          <w:sz w:val="24"/>
        </w:rPr>
        <w:t>8</w:t>
      </w:r>
      <w:r>
        <w:rPr>
          <w:sz w:val="24"/>
        </w:rPr>
        <w:t xml:space="preserve"> důtek TU, </w:t>
      </w:r>
      <w:r>
        <w:rPr>
          <w:b/>
          <w:sz w:val="24"/>
        </w:rPr>
        <w:t xml:space="preserve">2 </w:t>
      </w:r>
      <w:r>
        <w:rPr>
          <w:sz w:val="24"/>
        </w:rPr>
        <w:t xml:space="preserve">důtky  ŘŠ. </w:t>
      </w:r>
    </w:p>
    <w:p w:rsidR="005966E3" w:rsidRDefault="005966E3" w:rsidP="00AD301F">
      <w:pPr>
        <w:rPr>
          <w:sz w:val="24"/>
        </w:rPr>
      </w:pPr>
    </w:p>
    <w:p w:rsidR="005966E3" w:rsidRPr="00A53323" w:rsidRDefault="005966E3" w:rsidP="00AD301F">
      <w:pPr>
        <w:rPr>
          <w:sz w:val="24"/>
        </w:rPr>
      </w:pPr>
      <w:r>
        <w:rPr>
          <w:sz w:val="24"/>
        </w:rPr>
        <w:t xml:space="preserve">Žáci zameškali </w:t>
      </w:r>
      <w:r>
        <w:rPr>
          <w:b/>
          <w:sz w:val="24"/>
        </w:rPr>
        <w:t xml:space="preserve">6. 444 </w:t>
      </w:r>
      <w:r>
        <w:rPr>
          <w:sz w:val="24"/>
        </w:rPr>
        <w:t>hodin,</w:t>
      </w:r>
      <w:r>
        <w:rPr>
          <w:b/>
          <w:sz w:val="24"/>
        </w:rPr>
        <w:t xml:space="preserve"> </w:t>
      </w:r>
      <w:r>
        <w:rPr>
          <w:sz w:val="24"/>
        </w:rPr>
        <w:t xml:space="preserve">průměr </w:t>
      </w:r>
      <w:r>
        <w:rPr>
          <w:b/>
          <w:sz w:val="24"/>
        </w:rPr>
        <w:t>= 44,75  hodin na žáka.</w:t>
      </w:r>
    </w:p>
    <w:p w:rsidR="005966E3" w:rsidRDefault="005966E3" w:rsidP="00AD301F">
      <w:pPr>
        <w:rPr>
          <w:b/>
          <w:sz w:val="24"/>
        </w:rPr>
      </w:pPr>
    </w:p>
    <w:p w:rsidR="005966E3" w:rsidRPr="00C30893" w:rsidRDefault="005966E3" w:rsidP="00C30893">
      <w:pPr>
        <w:rPr>
          <w:sz w:val="24"/>
        </w:rPr>
      </w:pPr>
      <w:r>
        <w:rPr>
          <w:b/>
          <w:sz w:val="24"/>
        </w:rPr>
        <w:t xml:space="preserve">  </w:t>
      </w:r>
    </w:p>
    <w:p w:rsidR="005966E3" w:rsidRDefault="005966E3" w:rsidP="00AD301F">
      <w:pPr>
        <w:rPr>
          <w:b/>
          <w:sz w:val="24"/>
        </w:rPr>
      </w:pPr>
      <w:r w:rsidRPr="00FE046A">
        <w:rPr>
          <w:b/>
          <w:sz w:val="24"/>
        </w:rPr>
        <w:t xml:space="preserve"> 2. pololetí</w:t>
      </w:r>
    </w:p>
    <w:p w:rsidR="005966E3" w:rsidRDefault="005966E3" w:rsidP="00AD301F">
      <w:pPr>
        <w:rPr>
          <w:b/>
          <w:sz w:val="24"/>
        </w:rPr>
      </w:pPr>
    </w:p>
    <w:p w:rsidR="005966E3" w:rsidRPr="00C30893" w:rsidRDefault="005966E3" w:rsidP="00AD301F">
      <w:pPr>
        <w:rPr>
          <w:b/>
          <w:i/>
          <w:sz w:val="24"/>
        </w:rPr>
      </w:pPr>
      <w:r w:rsidRPr="00C30893">
        <w:rPr>
          <w:b/>
          <w:i/>
          <w:sz w:val="24"/>
        </w:rPr>
        <w:t xml:space="preserve">Prospěch 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Ze </w:t>
      </w:r>
      <w:r>
        <w:rPr>
          <w:b/>
          <w:sz w:val="24"/>
        </w:rPr>
        <w:t>146</w:t>
      </w:r>
      <w:r>
        <w:rPr>
          <w:sz w:val="24"/>
        </w:rPr>
        <w:t xml:space="preserve"> žáků </w:t>
      </w:r>
      <w:r w:rsidRPr="00EE370B">
        <w:rPr>
          <w:b/>
          <w:sz w:val="24"/>
          <w:u w:val="single"/>
        </w:rPr>
        <w:t>prospělo</w:t>
      </w:r>
      <w:r>
        <w:rPr>
          <w:sz w:val="24"/>
        </w:rPr>
        <w:t xml:space="preserve"> </w:t>
      </w:r>
      <w:r>
        <w:rPr>
          <w:b/>
          <w:sz w:val="24"/>
        </w:rPr>
        <w:t>141 = 96,57  %</w:t>
      </w:r>
      <w:r>
        <w:rPr>
          <w:sz w:val="24"/>
        </w:rPr>
        <w:t>,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S vyznamenáním </w:t>
      </w:r>
      <w:r>
        <w:rPr>
          <w:b/>
          <w:sz w:val="24"/>
        </w:rPr>
        <w:t xml:space="preserve">41 </w:t>
      </w:r>
      <w:r>
        <w:rPr>
          <w:sz w:val="24"/>
        </w:rPr>
        <w:t xml:space="preserve"> žáků na 1. stupni = 57,74  % </w:t>
      </w:r>
    </w:p>
    <w:p w:rsidR="005966E3" w:rsidRDefault="005966E3" w:rsidP="00AD301F">
      <w:pPr>
        <w:rPr>
          <w:sz w:val="24"/>
        </w:rPr>
      </w:pPr>
      <w:r>
        <w:rPr>
          <w:b/>
          <w:sz w:val="24"/>
        </w:rPr>
        <w:t xml:space="preserve">                             20 </w:t>
      </w:r>
      <w:r>
        <w:rPr>
          <w:sz w:val="24"/>
        </w:rPr>
        <w:t xml:space="preserve">žáků na 2. stupni =  26,66 % na 2. stupni </w:t>
      </w:r>
    </w:p>
    <w:p w:rsidR="005966E3" w:rsidRPr="007746E3" w:rsidRDefault="005966E3" w:rsidP="00C30893">
      <w:pPr>
        <w:ind w:firstLine="708"/>
        <w:rPr>
          <w:sz w:val="24"/>
        </w:rPr>
      </w:pPr>
      <w:r>
        <w:rPr>
          <w:sz w:val="24"/>
        </w:rPr>
        <w:t xml:space="preserve">                 </w:t>
      </w:r>
      <w:r>
        <w:rPr>
          <w:b/>
          <w:sz w:val="24"/>
        </w:rPr>
        <w:t xml:space="preserve">Celkem za školu  61 žáků =  41,7 </w:t>
      </w:r>
      <w:r w:rsidRPr="00EE370B">
        <w:rPr>
          <w:b/>
          <w:sz w:val="24"/>
        </w:rPr>
        <w:t>% .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sz w:val="24"/>
        </w:rPr>
      </w:pPr>
      <w:r w:rsidRPr="00C30893">
        <w:rPr>
          <w:sz w:val="24"/>
        </w:rPr>
        <w:t xml:space="preserve">Neprospělo </w:t>
      </w:r>
      <w:r>
        <w:rPr>
          <w:b/>
          <w:sz w:val="24"/>
        </w:rPr>
        <w:t xml:space="preserve"> 5 </w:t>
      </w:r>
      <w:r w:rsidRPr="007746E3">
        <w:rPr>
          <w:sz w:val="24"/>
        </w:rPr>
        <w:t>žáků</w:t>
      </w:r>
      <w:r>
        <w:rPr>
          <w:sz w:val="24"/>
        </w:rPr>
        <w:t xml:space="preserve">  = 3,42 %  , z toho 2 žákyně  provedou opravné zkoušky, 1 žákyně postupuje – už na 1. stupni opakovala, 2 žákům nebyla povolena opravná zkouška, 1 žákyně vykonala  klasifikační zkoušku v srpnu z M a OV</w:t>
      </w:r>
    </w:p>
    <w:p w:rsidR="005966E3" w:rsidRDefault="005966E3" w:rsidP="00AD301F">
      <w:pPr>
        <w:rPr>
          <w:b/>
          <w:sz w:val="24"/>
        </w:rPr>
      </w:pPr>
    </w:p>
    <w:p w:rsidR="005966E3" w:rsidRDefault="005966E3" w:rsidP="00AD301F">
      <w:pPr>
        <w:rPr>
          <w:b/>
          <w:sz w:val="24"/>
        </w:rPr>
      </w:pPr>
      <w:r w:rsidRPr="00CC00E8">
        <w:rPr>
          <w:b/>
          <w:sz w:val="24"/>
        </w:rPr>
        <w:t>3</w:t>
      </w:r>
      <w:r>
        <w:rPr>
          <w:b/>
          <w:sz w:val="24"/>
        </w:rPr>
        <w:t>1</w:t>
      </w:r>
      <w:r>
        <w:rPr>
          <w:sz w:val="24"/>
        </w:rPr>
        <w:t xml:space="preserve"> žáků obdrželo jednu a více dostatečných = </w:t>
      </w:r>
      <w:r>
        <w:rPr>
          <w:b/>
          <w:sz w:val="24"/>
        </w:rPr>
        <w:t xml:space="preserve">21,23 </w:t>
      </w:r>
      <w:r w:rsidRPr="000549E8">
        <w:rPr>
          <w:b/>
          <w:sz w:val="24"/>
        </w:rPr>
        <w:t>%.</w:t>
      </w:r>
    </w:p>
    <w:p w:rsidR="005966E3" w:rsidRDefault="005966E3" w:rsidP="00C30893">
      <w:pPr>
        <w:rPr>
          <w:sz w:val="24"/>
        </w:rPr>
      </w:pPr>
    </w:p>
    <w:p w:rsidR="005966E3" w:rsidRDefault="005966E3" w:rsidP="00C30893">
      <w:pPr>
        <w:rPr>
          <w:sz w:val="24"/>
        </w:rPr>
      </w:pPr>
      <w:r>
        <w:rPr>
          <w:sz w:val="24"/>
        </w:rPr>
        <w:t>Průměry ve třídách :</w:t>
      </w:r>
    </w:p>
    <w:p w:rsidR="005966E3" w:rsidRPr="00A07250" w:rsidRDefault="005966E3" w:rsidP="00C30893">
      <w:pPr>
        <w:rPr>
          <w:sz w:val="24"/>
        </w:rPr>
      </w:pPr>
    </w:p>
    <w:p w:rsidR="005966E3" w:rsidRPr="008C708F" w:rsidRDefault="005966E3" w:rsidP="00C30893">
      <w:pPr>
        <w:numPr>
          <w:ilvl w:val="0"/>
          <w:numId w:val="17"/>
        </w:numPr>
        <w:rPr>
          <w:sz w:val="24"/>
        </w:rPr>
      </w:pPr>
      <w:r w:rsidRPr="008C708F">
        <w:rPr>
          <w:sz w:val="24"/>
        </w:rPr>
        <w:t>1,0</w:t>
      </w:r>
      <w:r>
        <w:rPr>
          <w:sz w:val="24"/>
        </w:rPr>
        <w:t>9</w:t>
      </w:r>
      <w:r w:rsidRPr="008C708F">
        <w:rPr>
          <w:sz w:val="24"/>
        </w:rPr>
        <w:tab/>
      </w:r>
      <w:r w:rsidRPr="008C708F">
        <w:rPr>
          <w:sz w:val="24"/>
        </w:rPr>
        <w:tab/>
      </w:r>
      <w:r w:rsidRPr="008C708F">
        <w:rPr>
          <w:sz w:val="24"/>
        </w:rPr>
        <w:tab/>
        <w:t>VI.</w:t>
      </w:r>
      <w:r w:rsidRPr="008C708F">
        <w:rPr>
          <w:sz w:val="24"/>
        </w:rPr>
        <w:tab/>
        <w:t>1,</w:t>
      </w:r>
      <w:r>
        <w:rPr>
          <w:sz w:val="24"/>
        </w:rPr>
        <w:t>80</w:t>
      </w:r>
    </w:p>
    <w:p w:rsidR="005966E3" w:rsidRPr="008C708F" w:rsidRDefault="005966E3" w:rsidP="00C30893">
      <w:pPr>
        <w:numPr>
          <w:ilvl w:val="0"/>
          <w:numId w:val="17"/>
        </w:numPr>
        <w:rPr>
          <w:sz w:val="24"/>
        </w:rPr>
      </w:pPr>
      <w:r w:rsidRPr="008C708F">
        <w:rPr>
          <w:sz w:val="24"/>
        </w:rPr>
        <w:t>1,</w:t>
      </w:r>
      <w:r>
        <w:rPr>
          <w:sz w:val="24"/>
        </w:rPr>
        <w:t>15</w:t>
      </w:r>
      <w:r w:rsidRPr="008C708F">
        <w:rPr>
          <w:sz w:val="24"/>
        </w:rPr>
        <w:tab/>
      </w:r>
      <w:r w:rsidRPr="008C708F">
        <w:rPr>
          <w:sz w:val="24"/>
        </w:rPr>
        <w:tab/>
      </w:r>
      <w:r w:rsidRPr="008C708F">
        <w:rPr>
          <w:sz w:val="24"/>
        </w:rPr>
        <w:tab/>
        <w:t>VII.</w:t>
      </w:r>
      <w:r w:rsidRPr="008C708F">
        <w:rPr>
          <w:sz w:val="24"/>
        </w:rPr>
        <w:tab/>
        <w:t>1</w:t>
      </w:r>
      <w:r>
        <w:rPr>
          <w:sz w:val="24"/>
        </w:rPr>
        <w:t>76</w:t>
      </w:r>
    </w:p>
    <w:p w:rsidR="005966E3" w:rsidRPr="008C708F" w:rsidRDefault="005966E3" w:rsidP="00C30893">
      <w:pPr>
        <w:numPr>
          <w:ilvl w:val="0"/>
          <w:numId w:val="17"/>
        </w:numPr>
        <w:rPr>
          <w:sz w:val="24"/>
        </w:rPr>
      </w:pPr>
      <w:r w:rsidRPr="008C708F">
        <w:rPr>
          <w:sz w:val="24"/>
        </w:rPr>
        <w:t>1,</w:t>
      </w:r>
      <w:r>
        <w:rPr>
          <w:sz w:val="24"/>
        </w:rPr>
        <w:t>24</w:t>
      </w:r>
      <w:r w:rsidRPr="008C708F">
        <w:rPr>
          <w:sz w:val="24"/>
        </w:rPr>
        <w:tab/>
      </w:r>
      <w:r w:rsidRPr="008C708F">
        <w:rPr>
          <w:sz w:val="24"/>
        </w:rPr>
        <w:tab/>
      </w:r>
      <w:r w:rsidRPr="008C708F">
        <w:rPr>
          <w:sz w:val="24"/>
        </w:rPr>
        <w:tab/>
        <w:t>VIII.</w:t>
      </w:r>
      <w:r w:rsidRPr="008C708F">
        <w:rPr>
          <w:sz w:val="24"/>
        </w:rPr>
        <w:tab/>
        <w:t>2,</w:t>
      </w:r>
      <w:r>
        <w:rPr>
          <w:sz w:val="24"/>
        </w:rPr>
        <w:t>09</w:t>
      </w:r>
    </w:p>
    <w:p w:rsidR="005966E3" w:rsidRPr="008C708F" w:rsidRDefault="005966E3" w:rsidP="00C30893">
      <w:pPr>
        <w:numPr>
          <w:ilvl w:val="0"/>
          <w:numId w:val="17"/>
        </w:numPr>
        <w:rPr>
          <w:sz w:val="24"/>
        </w:rPr>
      </w:pPr>
      <w:r w:rsidRPr="008C708F">
        <w:rPr>
          <w:sz w:val="24"/>
        </w:rPr>
        <w:t>1,</w:t>
      </w:r>
      <w:r>
        <w:rPr>
          <w:sz w:val="24"/>
        </w:rPr>
        <w:t>42</w:t>
      </w:r>
      <w:r w:rsidRPr="008C708F">
        <w:rPr>
          <w:sz w:val="24"/>
        </w:rPr>
        <w:tab/>
      </w:r>
      <w:r w:rsidRPr="008C708F">
        <w:rPr>
          <w:sz w:val="24"/>
        </w:rPr>
        <w:tab/>
      </w:r>
      <w:r w:rsidRPr="008C708F">
        <w:rPr>
          <w:sz w:val="24"/>
        </w:rPr>
        <w:tab/>
        <w:t>IX.</w:t>
      </w:r>
      <w:r w:rsidRPr="008C708F">
        <w:rPr>
          <w:sz w:val="24"/>
        </w:rPr>
        <w:tab/>
      </w:r>
      <w:r>
        <w:rPr>
          <w:sz w:val="24"/>
        </w:rPr>
        <w:t>1,83</w:t>
      </w:r>
    </w:p>
    <w:p w:rsidR="005966E3" w:rsidRPr="00C468CC" w:rsidRDefault="005966E3" w:rsidP="00C30893">
      <w:pPr>
        <w:numPr>
          <w:ilvl w:val="0"/>
          <w:numId w:val="17"/>
        </w:numPr>
        <w:rPr>
          <w:b/>
          <w:sz w:val="24"/>
        </w:rPr>
      </w:pPr>
      <w:r w:rsidRPr="00C468CC">
        <w:rPr>
          <w:sz w:val="24"/>
        </w:rPr>
        <w:t>1,</w:t>
      </w:r>
      <w:r>
        <w:rPr>
          <w:sz w:val="24"/>
        </w:rPr>
        <w:t>70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škola</w:t>
      </w:r>
      <w:r>
        <w:rPr>
          <w:b/>
          <w:sz w:val="24"/>
        </w:rPr>
        <w:tab/>
        <w:t xml:space="preserve"> 1,60</w:t>
      </w:r>
    </w:p>
    <w:p w:rsidR="005966E3" w:rsidRDefault="005966E3" w:rsidP="00AD301F">
      <w:pPr>
        <w:rPr>
          <w:b/>
          <w:sz w:val="24"/>
        </w:rPr>
      </w:pPr>
    </w:p>
    <w:p w:rsidR="005966E3" w:rsidRPr="00C30893" w:rsidRDefault="005966E3" w:rsidP="00AD301F">
      <w:pPr>
        <w:rPr>
          <w:b/>
          <w:i/>
          <w:sz w:val="24"/>
        </w:rPr>
      </w:pPr>
      <w:r>
        <w:rPr>
          <w:b/>
          <w:i/>
          <w:sz w:val="24"/>
        </w:rPr>
        <w:t>Chování</w:t>
      </w:r>
    </w:p>
    <w:p w:rsidR="005966E3" w:rsidRDefault="005966E3" w:rsidP="00AD301F">
      <w:pPr>
        <w:rPr>
          <w:b/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b/>
          <w:sz w:val="24"/>
        </w:rPr>
        <w:t>144</w:t>
      </w:r>
      <w:r>
        <w:rPr>
          <w:sz w:val="24"/>
        </w:rPr>
        <w:t xml:space="preserve"> žáků obdrželo 1. stupeň</w:t>
      </w:r>
      <w:r>
        <w:rPr>
          <w:b/>
          <w:sz w:val="24"/>
        </w:rPr>
        <w:t>,</w:t>
      </w:r>
      <w:r>
        <w:rPr>
          <w:sz w:val="24"/>
        </w:rPr>
        <w:t xml:space="preserve"> </w:t>
      </w:r>
      <w:r w:rsidRPr="00883BC5">
        <w:rPr>
          <w:b/>
          <w:sz w:val="24"/>
        </w:rPr>
        <w:t>2</w:t>
      </w:r>
      <w:r>
        <w:rPr>
          <w:sz w:val="24"/>
        </w:rPr>
        <w:t xml:space="preserve"> žáci  </w:t>
      </w:r>
      <w:r w:rsidRPr="00C468CC">
        <w:rPr>
          <w:b/>
          <w:sz w:val="24"/>
        </w:rPr>
        <w:t>3</w:t>
      </w:r>
      <w:r>
        <w:rPr>
          <w:sz w:val="24"/>
        </w:rPr>
        <w:t>.stupeň  z chování.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 Bylo uděleno </w:t>
      </w:r>
      <w:r>
        <w:rPr>
          <w:b/>
          <w:sz w:val="24"/>
        </w:rPr>
        <w:t>31</w:t>
      </w:r>
      <w:r>
        <w:rPr>
          <w:sz w:val="24"/>
        </w:rPr>
        <w:t xml:space="preserve">pochval TU s knižní odměnou, a </w:t>
      </w:r>
      <w:r>
        <w:rPr>
          <w:b/>
          <w:sz w:val="24"/>
        </w:rPr>
        <w:t>10</w:t>
      </w:r>
      <w:r>
        <w:rPr>
          <w:sz w:val="24"/>
        </w:rPr>
        <w:t xml:space="preserve"> pochval </w:t>
      </w:r>
      <w:r>
        <w:rPr>
          <w:b/>
          <w:sz w:val="24"/>
        </w:rPr>
        <w:t xml:space="preserve"> </w:t>
      </w:r>
      <w:r>
        <w:rPr>
          <w:sz w:val="24"/>
        </w:rPr>
        <w:t>ŘŠ + knižní odměny</w:t>
      </w:r>
    </w:p>
    <w:p w:rsidR="005966E3" w:rsidRPr="000B05EF" w:rsidRDefault="005966E3" w:rsidP="00AD301F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16 </w:t>
      </w:r>
      <w:r>
        <w:rPr>
          <w:sz w:val="24"/>
        </w:rPr>
        <w:t xml:space="preserve">napomenutí TU   </w:t>
      </w:r>
      <w:r>
        <w:rPr>
          <w:b/>
          <w:sz w:val="24"/>
        </w:rPr>
        <w:t xml:space="preserve">8 </w:t>
      </w:r>
      <w:r>
        <w:rPr>
          <w:sz w:val="24"/>
        </w:rPr>
        <w:t xml:space="preserve">důtek TU   </w:t>
      </w:r>
      <w:r>
        <w:rPr>
          <w:b/>
          <w:sz w:val="24"/>
        </w:rPr>
        <w:t xml:space="preserve">10 důtek </w:t>
      </w:r>
      <w:r>
        <w:rPr>
          <w:sz w:val="24"/>
        </w:rPr>
        <w:t xml:space="preserve"> ŘŠ. 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b/>
          <w:sz w:val="24"/>
        </w:rPr>
      </w:pPr>
      <w:r>
        <w:rPr>
          <w:sz w:val="24"/>
        </w:rPr>
        <w:t xml:space="preserve">Bylo zameškáno </w:t>
      </w:r>
      <w:r>
        <w:rPr>
          <w:b/>
          <w:sz w:val="24"/>
        </w:rPr>
        <w:t xml:space="preserve">7. 640 </w:t>
      </w:r>
      <w:r>
        <w:rPr>
          <w:sz w:val="24"/>
        </w:rPr>
        <w:t xml:space="preserve">hodin, z toho </w:t>
      </w:r>
      <w:r>
        <w:rPr>
          <w:b/>
          <w:sz w:val="24"/>
        </w:rPr>
        <w:t xml:space="preserve">2 </w:t>
      </w:r>
      <w:r>
        <w:rPr>
          <w:sz w:val="24"/>
        </w:rPr>
        <w:t xml:space="preserve">neomluvené hodiny. Průměr </w:t>
      </w:r>
      <w:r>
        <w:rPr>
          <w:b/>
          <w:sz w:val="24"/>
        </w:rPr>
        <w:t>53,2 hodin.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sz w:val="24"/>
        </w:rPr>
        <w:t>Nejlepší žáci ve školním roce 2011-2012:</w:t>
      </w:r>
    </w:p>
    <w:p w:rsidR="005966E3" w:rsidRDefault="005966E3" w:rsidP="00AD301F">
      <w:pPr>
        <w:rPr>
          <w:sz w:val="24"/>
        </w:rPr>
      </w:pPr>
    </w:p>
    <w:p w:rsidR="005966E3" w:rsidRPr="001171CD" w:rsidRDefault="005966E3" w:rsidP="001171CD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Anna Fišnarová</w:t>
      </w:r>
    </w:p>
    <w:p w:rsidR="005966E3" w:rsidRDefault="005966E3" w:rsidP="00883BC5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Denisa Jančíková</w:t>
      </w:r>
    </w:p>
    <w:p w:rsidR="005966E3" w:rsidRDefault="005966E3" w:rsidP="00883BC5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Hana Slezáková</w:t>
      </w:r>
    </w:p>
    <w:p w:rsidR="005966E3" w:rsidRDefault="005966E3" w:rsidP="00883BC5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Lucie Habichová</w:t>
      </w:r>
    </w:p>
    <w:p w:rsidR="005966E3" w:rsidRDefault="005966E3" w:rsidP="00883BC5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Eliška Doubravová</w:t>
      </w:r>
    </w:p>
    <w:p w:rsidR="005966E3" w:rsidRDefault="005966E3" w:rsidP="00883BC5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Kristýna Kobzová</w:t>
      </w:r>
    </w:p>
    <w:p w:rsidR="005966E3" w:rsidRPr="00A07250" w:rsidRDefault="005966E3" w:rsidP="00A07250">
      <w:pPr>
        <w:numPr>
          <w:ilvl w:val="0"/>
          <w:numId w:val="18"/>
        </w:numPr>
        <w:rPr>
          <w:sz w:val="24"/>
        </w:rPr>
      </w:pPr>
      <w:r>
        <w:rPr>
          <w:sz w:val="24"/>
        </w:rPr>
        <w:t xml:space="preserve"> Slávek Hudlík</w:t>
      </w:r>
    </w:p>
    <w:p w:rsidR="005966E3" w:rsidRDefault="005966E3" w:rsidP="00A07250">
      <w:pPr>
        <w:numPr>
          <w:ilvl w:val="0"/>
          <w:numId w:val="18"/>
        </w:numPr>
        <w:rPr>
          <w:sz w:val="24"/>
        </w:rPr>
      </w:pPr>
      <w:r>
        <w:rPr>
          <w:sz w:val="24"/>
        </w:rPr>
        <w:t>Tereza Šimková</w:t>
      </w:r>
    </w:p>
    <w:p w:rsidR="005966E3" w:rsidRDefault="005966E3" w:rsidP="00A07250">
      <w:pPr>
        <w:rPr>
          <w:sz w:val="24"/>
        </w:rPr>
      </w:pPr>
      <w:r>
        <w:rPr>
          <w:sz w:val="24"/>
        </w:rPr>
        <w:t>;</w:t>
      </w:r>
      <w:r>
        <w:rPr>
          <w:sz w:val="24"/>
        </w:rPr>
        <w:tab/>
        <w:t xml:space="preserve">   IX.    Aneta Heckenbergerová</w:t>
      </w:r>
    </w:p>
    <w:p w:rsidR="005966E3" w:rsidRPr="008C708F" w:rsidRDefault="005966E3" w:rsidP="00AD301F">
      <w:pPr>
        <w:rPr>
          <w:b/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sz w:val="24"/>
        </w:rPr>
        <w:t xml:space="preserve">Letošní školní rok se zařadil mezi </w:t>
      </w:r>
      <w:r w:rsidRPr="000B05EF">
        <w:rPr>
          <w:b/>
          <w:sz w:val="24"/>
        </w:rPr>
        <w:t>úspěšné</w:t>
      </w:r>
      <w:r>
        <w:rPr>
          <w:sz w:val="24"/>
        </w:rPr>
        <w:t xml:space="preserve"> školní roky. Všechny statistické údaje jsou podstatně lepší než za poslední léta. Je pravdou, že přece jen ještě na škole zůstávají žáci, kteří se učí, zodpovědně se připravují na vyučování a zapojují se do soutěží. Z druhé strany pohledu je třeba konstatovat, že se neustále zhoršuje chování jedinců, kteří narušují chod školy, chod třídy, ničí majetek školy. Velkým problémem je </w:t>
      </w:r>
      <w:r w:rsidRPr="000B05EF">
        <w:rPr>
          <w:b/>
          <w:sz w:val="24"/>
        </w:rPr>
        <w:t>velká fluktuace rodin</w:t>
      </w:r>
      <w:r>
        <w:rPr>
          <w:sz w:val="24"/>
        </w:rPr>
        <w:t xml:space="preserve"> s nižším sociálním postavením, kdy rodiče nezvládají výchovu, nemají peníze na základní věci. </w:t>
      </w:r>
    </w:p>
    <w:p w:rsidR="005966E3" w:rsidRDefault="005966E3" w:rsidP="00AD301F">
      <w:pPr>
        <w:rPr>
          <w:sz w:val="24"/>
        </w:rPr>
      </w:pPr>
    </w:p>
    <w:p w:rsidR="005966E3" w:rsidRPr="008C17D7" w:rsidRDefault="005966E3" w:rsidP="00AD301F">
      <w:pPr>
        <w:rPr>
          <w:sz w:val="24"/>
        </w:rPr>
      </w:pPr>
      <w:r>
        <w:rPr>
          <w:sz w:val="24"/>
        </w:rPr>
        <w:t xml:space="preserve">Velmi vysoký je počet zameškaných hodin, což svědčí o benevolenci rodičů při omlouvání dítěte, letos dokonce 11 hodin neomluvených. Průměr na žáka je přímo zarážející. </w:t>
      </w:r>
      <w:r w:rsidRPr="008C17D7">
        <w:rPr>
          <w:sz w:val="24"/>
        </w:rPr>
        <w:t>Narůstá stále větší vulgarita a neúcta k vyučujícím a k sobě samým.</w:t>
      </w:r>
    </w:p>
    <w:p w:rsidR="005966E3" w:rsidRDefault="005966E3" w:rsidP="00AD301F">
      <w:pPr>
        <w:rPr>
          <w:b/>
          <w:sz w:val="24"/>
        </w:rPr>
      </w:pPr>
    </w:p>
    <w:p w:rsidR="005966E3" w:rsidRPr="00D71888" w:rsidRDefault="005966E3" w:rsidP="00AD301F">
      <w:pPr>
        <w:rPr>
          <w:b/>
          <w:sz w:val="24"/>
        </w:rPr>
      </w:pPr>
      <w:r w:rsidRPr="00D71888">
        <w:rPr>
          <w:b/>
          <w:sz w:val="24"/>
        </w:rPr>
        <w:t>Péče o integrované děti</w:t>
      </w:r>
    </w:p>
    <w:p w:rsidR="005966E3" w:rsidRDefault="005966E3" w:rsidP="008C17D7">
      <w:pPr>
        <w:rPr>
          <w:sz w:val="24"/>
        </w:rPr>
      </w:pPr>
      <w:r w:rsidRPr="008C17D7">
        <w:rPr>
          <w:sz w:val="24"/>
        </w:rPr>
        <w:t xml:space="preserve">Během roku </w:t>
      </w:r>
      <w:r>
        <w:rPr>
          <w:sz w:val="24"/>
        </w:rPr>
        <w:t xml:space="preserve">bylo evidováno </w:t>
      </w:r>
      <w:r w:rsidRPr="008C17D7">
        <w:rPr>
          <w:b/>
          <w:sz w:val="24"/>
        </w:rPr>
        <w:t>15</w:t>
      </w:r>
      <w:r>
        <w:rPr>
          <w:sz w:val="24"/>
        </w:rPr>
        <w:t xml:space="preserve"> žáků se SVP, z toho  </w:t>
      </w:r>
      <w:r w:rsidRPr="00DC79FB">
        <w:rPr>
          <w:b/>
          <w:sz w:val="24"/>
        </w:rPr>
        <w:t>12</w:t>
      </w:r>
      <w:r>
        <w:rPr>
          <w:sz w:val="24"/>
        </w:rPr>
        <w:t xml:space="preserve"> žáků bylo vyučováno podle ŠVP - byla prováděna pravidelná náprava pro integrované žáky (Mgr. Řezníčková a </w:t>
      </w:r>
    </w:p>
    <w:p w:rsidR="005966E3" w:rsidRPr="0017720C" w:rsidRDefault="005966E3" w:rsidP="008C17D7">
      <w:pPr>
        <w:rPr>
          <w:b/>
          <w:sz w:val="24"/>
        </w:rPr>
      </w:pPr>
      <w:r>
        <w:rPr>
          <w:sz w:val="24"/>
        </w:rPr>
        <w:t xml:space="preserve">Mgr. Roztomilá ) dle </w:t>
      </w:r>
      <w:r w:rsidRPr="0017720C">
        <w:rPr>
          <w:b/>
          <w:sz w:val="24"/>
        </w:rPr>
        <w:t>individuálních plánů.</w:t>
      </w:r>
    </w:p>
    <w:p w:rsidR="005966E3" w:rsidRDefault="005966E3" w:rsidP="00AD301F">
      <w:pPr>
        <w:rPr>
          <w:sz w:val="24"/>
        </w:rPr>
      </w:pPr>
    </w:p>
    <w:p w:rsidR="005966E3" w:rsidRDefault="005966E3" w:rsidP="00AD301F">
      <w:pPr>
        <w:rPr>
          <w:sz w:val="24"/>
        </w:rPr>
      </w:pPr>
      <w:r w:rsidRPr="00465729">
        <w:rPr>
          <w:b/>
          <w:sz w:val="24"/>
        </w:rPr>
        <w:t xml:space="preserve">2 </w:t>
      </w:r>
      <w:r>
        <w:rPr>
          <w:sz w:val="24"/>
        </w:rPr>
        <w:t>žáci měli zpracován vlastní individuální výchovný plán – s těmito žáky pracovala  asistentka pedagoga  -ZV pro žáky s LMP</w:t>
      </w:r>
    </w:p>
    <w:p w:rsidR="005966E3" w:rsidRDefault="005966E3" w:rsidP="00AD301F">
      <w:pPr>
        <w:rPr>
          <w:sz w:val="24"/>
        </w:rPr>
      </w:pPr>
    </w:p>
    <w:p w:rsidR="005966E3" w:rsidRPr="008C17D7" w:rsidRDefault="005966E3" w:rsidP="00AD301F">
      <w:pPr>
        <w:rPr>
          <w:sz w:val="24"/>
        </w:rPr>
      </w:pPr>
      <w:r w:rsidRPr="00465729">
        <w:rPr>
          <w:b/>
          <w:sz w:val="24"/>
        </w:rPr>
        <w:t>1</w:t>
      </w:r>
      <w:r>
        <w:rPr>
          <w:sz w:val="24"/>
        </w:rPr>
        <w:t xml:space="preserve"> žák má kombinované postižení, se žákem pracuje kvalifikovaná asistentka pedagoga, která plní dle nové vyhlášky 149/2011Sb. i funkci osobního asistenta – zejména při sebeobslužné činnosti. Žák je vzděláván dle RVP – ZV  pro žáky s LMP</w:t>
      </w:r>
    </w:p>
    <w:p w:rsidR="005966E3" w:rsidRDefault="005966E3" w:rsidP="00DE56EF">
      <w:pPr>
        <w:rPr>
          <w:b/>
          <w:sz w:val="24"/>
        </w:rPr>
      </w:pPr>
    </w:p>
    <w:p w:rsidR="005966E3" w:rsidRPr="00A14680" w:rsidRDefault="005966E3" w:rsidP="00DE56EF">
      <w:pPr>
        <w:rPr>
          <w:b/>
          <w:sz w:val="24"/>
        </w:rPr>
      </w:pPr>
      <w:r>
        <w:rPr>
          <w:sz w:val="24"/>
        </w:rPr>
        <w:t xml:space="preserve"> Díky vynikající práci výchovné poradkyně </w:t>
      </w:r>
      <w:r w:rsidRPr="00B37983">
        <w:rPr>
          <w:b/>
          <w:sz w:val="24"/>
        </w:rPr>
        <w:t>Mgr. Kašparové</w:t>
      </w:r>
      <w:r>
        <w:rPr>
          <w:sz w:val="24"/>
        </w:rPr>
        <w:t xml:space="preserve"> má škola propracovaný systém práce s těmito dětmi. Výchovná poradkyně děti dlouhodobě sleduje, podle možnosti jsou pro děti kupovány kompenzační pomůcky. Škola má výtah do všech prostor školy. Díky pochopení Olomouckého kraje mají možnost pracovat u nás dvě asistentky pedagoga.</w:t>
      </w:r>
    </w:p>
    <w:p w:rsidR="005966E3" w:rsidRDefault="005966E3" w:rsidP="00AD301F">
      <w:pPr>
        <w:rPr>
          <w:b/>
          <w:sz w:val="24"/>
        </w:rPr>
      </w:pPr>
    </w:p>
    <w:p w:rsidR="005966E3" w:rsidRDefault="005966E3" w:rsidP="00AD301F">
      <w:pPr>
        <w:rPr>
          <w:sz w:val="24"/>
        </w:rPr>
      </w:pPr>
      <w:r>
        <w:rPr>
          <w:b/>
          <w:sz w:val="24"/>
        </w:rPr>
        <w:t xml:space="preserve">Školní družina </w:t>
      </w:r>
      <w:r>
        <w:rPr>
          <w:sz w:val="24"/>
        </w:rPr>
        <w:t xml:space="preserve"> má jedno oddělení pro děti 1. stupně, má samostatnou místnost slušně vybavenou pomůckami, je zde starší nábytek. Je zaveden ranní a odpolední provoz. Kvalifikovaná vychovatelka pracuje podle celoročního plánu. Činnost je velmi bohatá, významné místo zaujímají následující kroužky:</w:t>
      </w:r>
    </w:p>
    <w:p w:rsidR="005966E3" w:rsidRDefault="005966E3" w:rsidP="00AD301F">
      <w:pPr>
        <w:rPr>
          <w:sz w:val="24"/>
        </w:rPr>
      </w:pPr>
    </w:p>
    <w:p w:rsidR="005966E3" w:rsidRDefault="005966E3" w:rsidP="00EC6CA6">
      <w:pPr>
        <w:ind w:firstLine="405"/>
        <w:rPr>
          <w:sz w:val="24"/>
        </w:rPr>
      </w:pPr>
      <w:r>
        <w:rPr>
          <w:sz w:val="24"/>
        </w:rPr>
        <w:t xml:space="preserve"> - kroužek flétniček -  9 dětí</w:t>
      </w:r>
    </w:p>
    <w:p w:rsidR="005966E3" w:rsidRDefault="005966E3" w:rsidP="00EC6CA6">
      <w:pPr>
        <w:ind w:left="405"/>
        <w:rPr>
          <w:sz w:val="24"/>
        </w:rPr>
      </w:pPr>
      <w:r>
        <w:rPr>
          <w:sz w:val="24"/>
        </w:rPr>
        <w:t>-  kroužek florbalu – 15 dětí</w:t>
      </w:r>
      <w:r>
        <w:rPr>
          <w:sz w:val="24"/>
        </w:rPr>
        <w:tab/>
      </w:r>
    </w:p>
    <w:p w:rsidR="005966E3" w:rsidRDefault="005966E3" w:rsidP="00EC6CA6">
      <w:pPr>
        <w:ind w:left="405"/>
        <w:rPr>
          <w:sz w:val="24"/>
        </w:rPr>
      </w:pPr>
      <w:r>
        <w:rPr>
          <w:sz w:val="24"/>
        </w:rPr>
        <w:t>-  vaření – 15 dětí</w:t>
      </w:r>
    </w:p>
    <w:p w:rsidR="005966E3" w:rsidRDefault="005966E3" w:rsidP="00EC6CA6">
      <w:pPr>
        <w:ind w:left="405"/>
        <w:rPr>
          <w:sz w:val="24"/>
        </w:rPr>
      </w:pPr>
    </w:p>
    <w:p w:rsidR="005966E3" w:rsidRDefault="005966E3" w:rsidP="00EC6CA6">
      <w:pPr>
        <w:rPr>
          <w:sz w:val="24"/>
        </w:rPr>
      </w:pPr>
      <w:r>
        <w:rPr>
          <w:sz w:val="24"/>
        </w:rPr>
        <w:t>Družina plně využívá zázemí školy, žáci se seznamují s různými zajímavými výtvarnými a pracovními technikami  - korálkování, koláže, pískování, drátkování, pletení z papíru a využívání netradičních odpadových materiálů a přírodnin. Děti se naučily různé kolektivní hry. Za příznivého počasí je využíván travnatý prostor za školou.</w:t>
      </w:r>
    </w:p>
    <w:p w:rsidR="005966E3" w:rsidRDefault="005966E3" w:rsidP="00EC6CA6">
      <w:pPr>
        <w:rPr>
          <w:sz w:val="24"/>
        </w:rPr>
      </w:pPr>
    </w:p>
    <w:p w:rsidR="005966E3" w:rsidRPr="008A1BC8" w:rsidRDefault="005966E3" w:rsidP="00EC6CA6">
      <w:pPr>
        <w:rPr>
          <w:b/>
          <w:sz w:val="24"/>
        </w:rPr>
      </w:pPr>
      <w:r w:rsidRPr="008A1BC8">
        <w:rPr>
          <w:b/>
          <w:sz w:val="24"/>
        </w:rPr>
        <w:t>Školní jídelna</w:t>
      </w:r>
      <w:r>
        <w:rPr>
          <w:b/>
          <w:sz w:val="24"/>
        </w:rPr>
        <w:t xml:space="preserve"> </w:t>
      </w:r>
      <w:r>
        <w:rPr>
          <w:sz w:val="24"/>
        </w:rPr>
        <w:t xml:space="preserve">má kapacitu stanovenou na </w:t>
      </w:r>
      <w:r w:rsidRPr="008A1BC8">
        <w:rPr>
          <w:b/>
          <w:sz w:val="24"/>
        </w:rPr>
        <w:t>300</w:t>
      </w:r>
      <w:r>
        <w:rPr>
          <w:sz w:val="24"/>
        </w:rPr>
        <w:t xml:space="preserve"> strávníků . V současné době se celkem stravuje  </w:t>
      </w:r>
      <w:r w:rsidRPr="008A1BC8">
        <w:rPr>
          <w:b/>
          <w:sz w:val="24"/>
        </w:rPr>
        <w:t>212</w:t>
      </w:r>
      <w:r>
        <w:rPr>
          <w:b/>
          <w:sz w:val="24"/>
        </w:rPr>
        <w:t xml:space="preserve"> strávníků</w:t>
      </w:r>
      <w:r>
        <w:rPr>
          <w:sz w:val="24"/>
        </w:rPr>
        <w:t xml:space="preserve"> – z toho MŠ </w:t>
      </w:r>
      <w:r w:rsidRPr="008A1BC8">
        <w:rPr>
          <w:b/>
          <w:sz w:val="24"/>
        </w:rPr>
        <w:t>60</w:t>
      </w:r>
      <w:r>
        <w:rPr>
          <w:sz w:val="24"/>
        </w:rPr>
        <w:t xml:space="preserve">, ZŠ </w:t>
      </w:r>
      <w:r w:rsidRPr="008A1BC8">
        <w:rPr>
          <w:b/>
          <w:sz w:val="24"/>
        </w:rPr>
        <w:t>134</w:t>
      </w:r>
      <w:r>
        <w:rPr>
          <w:sz w:val="24"/>
        </w:rPr>
        <w:t xml:space="preserve"> ,cizí strávníci </w:t>
      </w:r>
      <w:r w:rsidRPr="008A1BC8">
        <w:rPr>
          <w:b/>
          <w:sz w:val="24"/>
        </w:rPr>
        <w:t>18</w:t>
      </w:r>
    </w:p>
    <w:p w:rsidR="005966E3" w:rsidRDefault="005966E3" w:rsidP="00EC6CA6">
      <w:pPr>
        <w:rPr>
          <w:sz w:val="24"/>
        </w:rPr>
      </w:pPr>
      <w:r>
        <w:rPr>
          <w:sz w:val="24"/>
        </w:rPr>
        <w:t xml:space="preserve">Úvazek pracovnic je </w:t>
      </w:r>
      <w:r w:rsidRPr="008A1BC8">
        <w:rPr>
          <w:b/>
          <w:sz w:val="24"/>
        </w:rPr>
        <w:t>3,26</w:t>
      </w:r>
      <w:r>
        <w:rPr>
          <w:b/>
          <w:sz w:val="24"/>
        </w:rPr>
        <w:t xml:space="preserve">. </w:t>
      </w:r>
      <w:r w:rsidRPr="008A1BC8">
        <w:rPr>
          <w:sz w:val="24"/>
        </w:rPr>
        <w:t>Strava do MŠ se dováží</w:t>
      </w:r>
      <w:r>
        <w:rPr>
          <w:sz w:val="24"/>
        </w:rPr>
        <w:t xml:space="preserve">. </w:t>
      </w:r>
    </w:p>
    <w:p w:rsidR="005966E3" w:rsidRPr="008A1BC8" w:rsidRDefault="005966E3" w:rsidP="00EC6CA6">
      <w:pPr>
        <w:rPr>
          <w:sz w:val="24"/>
        </w:rPr>
      </w:pPr>
      <w:r>
        <w:rPr>
          <w:sz w:val="24"/>
        </w:rPr>
        <w:t>Jídelna se pronajímá zaměstnancům i občanům pro jejich společenské potřeby (svatby, pohřby, narozeniny apod.) na základě smlouvy. Zhotovování svačinek pro děti i zaměstnance školy.</w:t>
      </w:r>
    </w:p>
    <w:p w:rsidR="005966E3" w:rsidRDefault="005966E3" w:rsidP="00AD301F">
      <w:pPr>
        <w:rPr>
          <w:sz w:val="24"/>
        </w:rPr>
      </w:pPr>
    </w:p>
    <w:p w:rsidR="005966E3" w:rsidRDefault="005966E3" w:rsidP="00A14680">
      <w:pPr>
        <w:rPr>
          <w:b/>
          <w:sz w:val="24"/>
        </w:rPr>
      </w:pPr>
    </w:p>
    <w:p w:rsidR="005966E3" w:rsidRDefault="005966E3" w:rsidP="00A14680">
      <w:pPr>
        <w:rPr>
          <w:b/>
          <w:sz w:val="24"/>
        </w:rPr>
      </w:pPr>
    </w:p>
    <w:p w:rsidR="005966E3" w:rsidRDefault="005966E3" w:rsidP="00A14680">
      <w:pPr>
        <w:rPr>
          <w:sz w:val="24"/>
        </w:rPr>
      </w:pPr>
      <w:r>
        <w:rPr>
          <w:b/>
          <w:sz w:val="24"/>
        </w:rPr>
        <w:t>8. Kontroly</w:t>
      </w:r>
      <w:r w:rsidRPr="00A14680">
        <w:rPr>
          <w:b/>
          <w:sz w:val="24"/>
        </w:rPr>
        <w:t xml:space="preserve"> ČŠI</w:t>
      </w:r>
      <w:r>
        <w:rPr>
          <w:b/>
          <w:sz w:val="24"/>
        </w:rPr>
        <w:t xml:space="preserve"> a další. Viz přílohy č. P1 – P4</w:t>
      </w:r>
    </w:p>
    <w:p w:rsidR="005966E3" w:rsidRDefault="005966E3" w:rsidP="00AD301F">
      <w:pPr>
        <w:rPr>
          <w:sz w:val="24"/>
        </w:rPr>
      </w:pPr>
    </w:p>
    <w:p w:rsidR="005966E3" w:rsidRPr="0057342B" w:rsidRDefault="005966E3" w:rsidP="00160688">
      <w:pPr>
        <w:rPr>
          <w:sz w:val="24"/>
        </w:rPr>
      </w:pPr>
      <w:r>
        <w:rPr>
          <w:sz w:val="24"/>
        </w:rPr>
        <w:t xml:space="preserve">Během školního roku proběhly </w:t>
      </w:r>
      <w:r w:rsidRPr="008069CD">
        <w:rPr>
          <w:b/>
          <w:sz w:val="24"/>
        </w:rPr>
        <w:t>kontroly</w:t>
      </w:r>
      <w:r>
        <w:rPr>
          <w:sz w:val="24"/>
        </w:rPr>
        <w:t xml:space="preserve"> na úrovni </w:t>
      </w:r>
      <w:r w:rsidRPr="008069CD">
        <w:rPr>
          <w:b/>
          <w:sz w:val="24"/>
        </w:rPr>
        <w:t>finančního</w:t>
      </w:r>
      <w:r>
        <w:rPr>
          <w:sz w:val="24"/>
        </w:rPr>
        <w:t xml:space="preserve"> výboru, </w:t>
      </w:r>
      <w:r w:rsidRPr="008069CD">
        <w:rPr>
          <w:b/>
          <w:sz w:val="24"/>
        </w:rPr>
        <w:t>inventarizační komise</w:t>
      </w:r>
      <w:r>
        <w:rPr>
          <w:sz w:val="24"/>
        </w:rPr>
        <w:t xml:space="preserve"> Obecního úřadu Sudkov . </w:t>
      </w:r>
      <w:r w:rsidRPr="008069CD">
        <w:rPr>
          <w:b/>
          <w:sz w:val="24"/>
        </w:rPr>
        <w:t>Nebyly</w:t>
      </w:r>
      <w:r>
        <w:rPr>
          <w:sz w:val="24"/>
        </w:rPr>
        <w:t xml:space="preserve"> zjištěny žádné </w:t>
      </w:r>
      <w:r>
        <w:rPr>
          <w:b/>
          <w:sz w:val="24"/>
        </w:rPr>
        <w:t>závažnější závady,</w:t>
      </w:r>
      <w:r>
        <w:rPr>
          <w:sz w:val="24"/>
        </w:rPr>
        <w:t xml:space="preserve"> </w:t>
      </w:r>
      <w:r w:rsidRPr="0057342B">
        <w:rPr>
          <w:sz w:val="24"/>
        </w:rPr>
        <w:t>výsledky byly p</w:t>
      </w:r>
      <w:r>
        <w:rPr>
          <w:sz w:val="24"/>
        </w:rPr>
        <w:t>rojednávány ve finančním výboru na obci. Zápis o kontrole provedené inventarizace je součástí dokumentace o inventarizaci za rok 2011 – týká se pouze ZŠ.</w:t>
      </w:r>
    </w:p>
    <w:p w:rsidR="005966E3" w:rsidRDefault="005966E3" w:rsidP="00160688">
      <w:pPr>
        <w:rPr>
          <w:sz w:val="24"/>
        </w:rPr>
      </w:pPr>
    </w:p>
    <w:p w:rsidR="005966E3" w:rsidRPr="00935D85" w:rsidRDefault="005966E3" w:rsidP="00160688">
      <w:pPr>
        <w:rPr>
          <w:b/>
          <w:sz w:val="24"/>
        </w:rPr>
      </w:pPr>
      <w:r>
        <w:rPr>
          <w:sz w:val="24"/>
        </w:rPr>
        <w:t xml:space="preserve">Ve dnech </w:t>
      </w:r>
      <w:r w:rsidRPr="00935D85">
        <w:rPr>
          <w:b/>
          <w:sz w:val="24"/>
        </w:rPr>
        <w:t>20. – 22. března 2012</w:t>
      </w:r>
      <w:r>
        <w:rPr>
          <w:sz w:val="24"/>
        </w:rPr>
        <w:t xml:space="preserve"> provedly pracovnice ČŠI veřejně právní kontrolu ve využívání finančních prostředků státního rozpočtu. Kontrolu provedly </w:t>
      </w:r>
      <w:r w:rsidRPr="00355DC9">
        <w:rPr>
          <w:b/>
          <w:sz w:val="24"/>
        </w:rPr>
        <w:t>Bc. Jana Mazáková</w:t>
      </w:r>
      <w:r>
        <w:rPr>
          <w:sz w:val="24"/>
        </w:rPr>
        <w:t xml:space="preserve"> a </w:t>
      </w:r>
      <w:r w:rsidRPr="00935D85">
        <w:rPr>
          <w:b/>
          <w:sz w:val="24"/>
        </w:rPr>
        <w:t>Bc. Zdeňka Turková</w:t>
      </w:r>
      <w:r>
        <w:rPr>
          <w:sz w:val="24"/>
        </w:rPr>
        <w:t xml:space="preserve">, obě kontrolní pracovnice. </w:t>
      </w:r>
      <w:r w:rsidRPr="00935D85">
        <w:rPr>
          <w:b/>
          <w:sz w:val="24"/>
        </w:rPr>
        <w:t>Nebyly zjištěny žádné nedostatky</w:t>
      </w:r>
      <w:r>
        <w:rPr>
          <w:b/>
          <w:sz w:val="24"/>
        </w:rPr>
        <w:t>.</w:t>
      </w:r>
    </w:p>
    <w:p w:rsidR="005966E3" w:rsidRPr="00935D85" w:rsidRDefault="005966E3" w:rsidP="00160688">
      <w:pPr>
        <w:rPr>
          <w:b/>
          <w:sz w:val="24"/>
        </w:rPr>
      </w:pPr>
    </w:p>
    <w:p w:rsidR="005966E3" w:rsidRPr="00935D85" w:rsidRDefault="005966E3" w:rsidP="00160688">
      <w:pPr>
        <w:rPr>
          <w:b/>
          <w:sz w:val="24"/>
        </w:rPr>
      </w:pPr>
      <w:r>
        <w:rPr>
          <w:sz w:val="24"/>
        </w:rPr>
        <w:t xml:space="preserve">Další kontrolu provedla pracovnice ČSSZ Šumperk </w:t>
      </w:r>
      <w:r w:rsidRPr="00935D85">
        <w:rPr>
          <w:b/>
          <w:sz w:val="24"/>
        </w:rPr>
        <w:t>Vladimíra Baslerová</w:t>
      </w:r>
      <w:r>
        <w:rPr>
          <w:sz w:val="24"/>
        </w:rPr>
        <w:t xml:space="preserve"> za přítomnosti </w:t>
      </w:r>
      <w:r w:rsidRPr="00935D85">
        <w:rPr>
          <w:b/>
          <w:sz w:val="24"/>
        </w:rPr>
        <w:t>Ing. Ivety Svačkové</w:t>
      </w:r>
      <w:r>
        <w:rPr>
          <w:sz w:val="24"/>
        </w:rPr>
        <w:t xml:space="preserve"> – pověřené vedením školy, jak jsou plněny povinnosti v nemocenském pojištění, v důchodovém pojištění a při odvodu dávek, politiku zaměstnanosti apod. Opět </w:t>
      </w:r>
      <w:r w:rsidRPr="00935D85">
        <w:rPr>
          <w:b/>
          <w:sz w:val="24"/>
        </w:rPr>
        <w:t>nebyly zjištěny závady</w:t>
      </w:r>
    </w:p>
    <w:p w:rsidR="005966E3" w:rsidRPr="00935D85" w:rsidRDefault="005966E3" w:rsidP="00160688">
      <w:pPr>
        <w:rPr>
          <w:b/>
          <w:sz w:val="24"/>
        </w:rPr>
      </w:pPr>
    </w:p>
    <w:p w:rsidR="005966E3" w:rsidRPr="00FA3C33" w:rsidRDefault="005966E3">
      <w:pPr>
        <w:rPr>
          <w:sz w:val="24"/>
        </w:rPr>
      </w:pPr>
      <w:r w:rsidRPr="009D6588">
        <w:rPr>
          <w:b/>
          <w:sz w:val="24"/>
        </w:rPr>
        <w:t>12. června 2012</w:t>
      </w:r>
      <w:r>
        <w:rPr>
          <w:sz w:val="24"/>
        </w:rPr>
        <w:t xml:space="preserve"> provedli pracovníci MŠMT ČR kontrolu procedurálního procesu, obsahové a finanční stránky projektu “ reg. č. CZ.1.07/1.4.00/21.1033“. Kontrolu provedl </w:t>
      </w:r>
      <w:r w:rsidRPr="00935D85">
        <w:rPr>
          <w:b/>
          <w:sz w:val="24"/>
        </w:rPr>
        <w:t>Ing. Michal Sklenář</w:t>
      </w:r>
      <w:r>
        <w:rPr>
          <w:sz w:val="24"/>
        </w:rPr>
        <w:t xml:space="preserve"> a </w:t>
      </w:r>
      <w:r w:rsidRPr="00935D85">
        <w:rPr>
          <w:b/>
          <w:sz w:val="24"/>
        </w:rPr>
        <w:t>Bc. Lucie Komárková.</w:t>
      </w:r>
      <w:r>
        <w:rPr>
          <w:sz w:val="24"/>
        </w:rPr>
        <w:t xml:space="preserve"> Během kontroly nebyly zjištěny žádné nedostatky a Mgr. Eva Kupková a účetní paní Žálčíková </w:t>
      </w:r>
      <w:r w:rsidRPr="00935D85">
        <w:rPr>
          <w:b/>
          <w:sz w:val="24"/>
        </w:rPr>
        <w:t>obdržely velkou pochvalu za perfektní zpracování projektu</w:t>
      </w:r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b/>
          <w:sz w:val="24"/>
        </w:rPr>
      </w:pPr>
    </w:p>
    <w:p w:rsidR="005966E3" w:rsidRDefault="005966E3">
      <w:pPr>
        <w:rPr>
          <w:b/>
          <w:sz w:val="24"/>
        </w:rPr>
      </w:pPr>
      <w:r>
        <w:rPr>
          <w:b/>
          <w:sz w:val="24"/>
        </w:rPr>
        <w:t xml:space="preserve">9. Údaje o prevenci sociálně pedagogických jevů, </w:t>
      </w:r>
      <w:r w:rsidRPr="00160688">
        <w:rPr>
          <w:b/>
          <w:sz w:val="24"/>
        </w:rPr>
        <w:t>výchovné poradenstv</w:t>
      </w:r>
      <w:r>
        <w:rPr>
          <w:b/>
          <w:sz w:val="24"/>
        </w:rPr>
        <w:t xml:space="preserve">í, </w:t>
      </w:r>
      <w:r w:rsidRPr="009D2A2D">
        <w:rPr>
          <w:b/>
          <w:sz w:val="24"/>
        </w:rPr>
        <w:t xml:space="preserve">žákovská </w:t>
      </w:r>
    </w:p>
    <w:p w:rsidR="005966E3" w:rsidRPr="009D2A2D" w:rsidRDefault="005966E3">
      <w:pPr>
        <w:rPr>
          <w:b/>
          <w:sz w:val="24"/>
        </w:rPr>
      </w:pPr>
      <w:r>
        <w:rPr>
          <w:b/>
          <w:sz w:val="24"/>
        </w:rPr>
        <w:t xml:space="preserve">    </w:t>
      </w:r>
      <w:r w:rsidRPr="009D2A2D">
        <w:rPr>
          <w:b/>
          <w:sz w:val="24"/>
        </w:rPr>
        <w:t>samospráva</w:t>
      </w:r>
      <w:r>
        <w:rPr>
          <w:b/>
          <w:sz w:val="24"/>
        </w:rPr>
        <w:t xml:space="preserve">, </w:t>
      </w:r>
      <w:r w:rsidRPr="009D2A2D">
        <w:rPr>
          <w:b/>
          <w:sz w:val="24"/>
        </w:rPr>
        <w:t>spolupráce s</w:t>
      </w:r>
      <w:r>
        <w:rPr>
          <w:b/>
          <w:sz w:val="24"/>
        </w:rPr>
        <w:t> </w:t>
      </w:r>
      <w:r w:rsidRPr="009D2A2D">
        <w:rPr>
          <w:b/>
          <w:sz w:val="24"/>
        </w:rPr>
        <w:t>rodiči</w:t>
      </w:r>
      <w:r>
        <w:rPr>
          <w:b/>
          <w:sz w:val="24"/>
        </w:rPr>
        <w:t>, testování.</w:t>
      </w:r>
    </w:p>
    <w:p w:rsidR="005966E3" w:rsidRDefault="005966E3" w:rsidP="009D2A2D">
      <w:pPr>
        <w:rPr>
          <w:b/>
          <w:sz w:val="24"/>
        </w:rPr>
      </w:pPr>
    </w:p>
    <w:p w:rsidR="005966E3" w:rsidRDefault="005966E3" w:rsidP="009D2A2D">
      <w:pPr>
        <w:rPr>
          <w:sz w:val="24"/>
        </w:rPr>
      </w:pPr>
      <w:r>
        <w:rPr>
          <w:sz w:val="24"/>
        </w:rPr>
        <w:t xml:space="preserve">Škola věnuje negativním jevům </w:t>
      </w:r>
      <w:r>
        <w:rPr>
          <w:b/>
          <w:sz w:val="24"/>
        </w:rPr>
        <w:t>velkou pozornost</w:t>
      </w:r>
      <w:r>
        <w:rPr>
          <w:sz w:val="24"/>
        </w:rPr>
        <w:t xml:space="preserve">. Sociálně patologické jevy byly sledovány ve většině předmětů, do prevence rizikového chování se zapojili všichni vyučující na 1. a 2. stupni. Největší časová dotace byla věnována těmto problémům v předmětech </w:t>
      </w:r>
      <w:r w:rsidRPr="00FA3C33">
        <w:rPr>
          <w:b/>
          <w:sz w:val="24"/>
        </w:rPr>
        <w:t>občanská výchova, výchova ke zdraví, prvouka, přírodověda, přírodopis, chemie.</w:t>
      </w:r>
    </w:p>
    <w:p w:rsidR="005966E3" w:rsidRDefault="005966E3" w:rsidP="00421136">
      <w:pPr>
        <w:rPr>
          <w:sz w:val="24"/>
        </w:rPr>
      </w:pPr>
      <w:r w:rsidRPr="009D2A2D">
        <w:rPr>
          <w:sz w:val="24"/>
        </w:rPr>
        <w:t>Hlavní pozornost byla věnována prevenci</w:t>
      </w:r>
      <w:r>
        <w:rPr>
          <w:sz w:val="24"/>
        </w:rPr>
        <w:t>.</w:t>
      </w:r>
      <w:r w:rsidRPr="009D2A2D">
        <w:rPr>
          <w:sz w:val="24"/>
        </w:rPr>
        <w:t xml:space="preserve"> </w:t>
      </w:r>
      <w:r>
        <w:rPr>
          <w:sz w:val="24"/>
        </w:rPr>
        <w:t>Škola je zapojena do celoročního programu KPPP.</w:t>
      </w:r>
    </w:p>
    <w:p w:rsidR="005966E3" w:rsidRDefault="005966E3" w:rsidP="00421136">
      <w:pPr>
        <w:rPr>
          <w:b/>
          <w:sz w:val="24"/>
        </w:rPr>
      </w:pPr>
    </w:p>
    <w:p w:rsidR="005966E3" w:rsidRDefault="005966E3" w:rsidP="00421136">
      <w:pPr>
        <w:rPr>
          <w:b/>
          <w:sz w:val="24"/>
        </w:rPr>
      </w:pPr>
    </w:p>
    <w:p w:rsidR="005966E3" w:rsidRDefault="005966E3" w:rsidP="00421136">
      <w:pPr>
        <w:rPr>
          <w:b/>
          <w:sz w:val="24"/>
        </w:rPr>
      </w:pPr>
    </w:p>
    <w:p w:rsidR="005966E3" w:rsidRDefault="005966E3" w:rsidP="00421136">
      <w:pPr>
        <w:rPr>
          <w:b/>
          <w:sz w:val="24"/>
        </w:rPr>
      </w:pPr>
      <w:r w:rsidRPr="00FA3C33">
        <w:rPr>
          <w:b/>
          <w:sz w:val="24"/>
        </w:rPr>
        <w:t>Projekty a přednášky</w:t>
      </w:r>
    </w:p>
    <w:p w:rsidR="005966E3" w:rsidRPr="00FA3C33" w:rsidRDefault="005966E3" w:rsidP="00421136">
      <w:pPr>
        <w:rPr>
          <w:b/>
          <w:sz w:val="24"/>
        </w:rPr>
      </w:pPr>
    </w:p>
    <w:p w:rsidR="005966E3" w:rsidRPr="00FA3C33" w:rsidRDefault="005966E3" w:rsidP="009D2A2D">
      <w:pPr>
        <w:numPr>
          <w:ilvl w:val="0"/>
          <w:numId w:val="24"/>
        </w:numPr>
        <w:rPr>
          <w:sz w:val="24"/>
        </w:rPr>
      </w:pPr>
      <w:r w:rsidRPr="00FA3C33">
        <w:rPr>
          <w:sz w:val="24"/>
        </w:rPr>
        <w:t>Celoroční program Komplexní primární prevence</w:t>
      </w:r>
    </w:p>
    <w:p w:rsidR="005966E3" w:rsidRDefault="005966E3" w:rsidP="0040486A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Rodinná poradna Zábřeh</w:t>
      </w:r>
    </w:p>
    <w:p w:rsidR="005966E3" w:rsidRDefault="005966E3" w:rsidP="0040486A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Pedagogicko-psychologická poradna Šumperk</w:t>
      </w:r>
    </w:p>
    <w:p w:rsidR="005966E3" w:rsidRDefault="005966E3" w:rsidP="0040486A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Policie ČR</w:t>
      </w:r>
    </w:p>
    <w:p w:rsidR="005966E3" w:rsidRDefault="005966E3" w:rsidP="0040486A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Nízkoprahový klub RACHOT</w:t>
      </w:r>
    </w:p>
    <w:p w:rsidR="005966E3" w:rsidRDefault="005966E3" w:rsidP="0040486A">
      <w:pPr>
        <w:numPr>
          <w:ilvl w:val="0"/>
          <w:numId w:val="31"/>
        </w:numPr>
        <w:rPr>
          <w:sz w:val="24"/>
        </w:rPr>
      </w:pPr>
      <w:r>
        <w:rPr>
          <w:sz w:val="24"/>
        </w:rPr>
        <w:t>MěÚ Šumperk – odd.sociálně právní ochrany dětí</w:t>
      </w:r>
    </w:p>
    <w:p w:rsidR="005966E3" w:rsidRDefault="005966E3" w:rsidP="0040486A">
      <w:pPr>
        <w:ind w:left="1776"/>
        <w:rPr>
          <w:sz w:val="24"/>
        </w:rPr>
      </w:pPr>
    </w:p>
    <w:p w:rsidR="005966E3" w:rsidRPr="00FA3C33" w:rsidRDefault="005966E3" w:rsidP="00FA3C33">
      <w:pPr>
        <w:rPr>
          <w:b/>
          <w:sz w:val="24"/>
        </w:rPr>
      </w:pPr>
      <w:r w:rsidRPr="00FA3C33">
        <w:rPr>
          <w:b/>
          <w:sz w:val="24"/>
        </w:rPr>
        <w:t>Školní akce pro děti</w:t>
      </w:r>
    </w:p>
    <w:p w:rsidR="005966E3" w:rsidRDefault="005966E3" w:rsidP="0040486A">
      <w:pPr>
        <w:ind w:left="765"/>
        <w:rPr>
          <w:sz w:val="24"/>
        </w:rPr>
      </w:pP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Den policistou – akce pro 8. třídu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Den na Mírově – 4 žáci 8. a 9. roč.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zhlédnutí filmu Nikola Winton – síla lidskosti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Návštěva hasičské zbrojnice – 1. stupeň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Přednáška HZS Olomouckého kraje 2. a 6. třída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Beseda Láska ano, děti ještě ne – 9. tř.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Návštěva soudního líčení Okresní soud Šumperk 9. tř.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Beseda pro žáky 5. a 6. třídy – rizika internetové komunikace</w:t>
      </w:r>
    </w:p>
    <w:p w:rsidR="005966E3" w:rsidRDefault="005966E3" w:rsidP="0040486A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Podpora finanční gramotnosti – projektový den na VOŠ a SPŠ Šumperk pro žáky 9. třídy</w:t>
      </w:r>
    </w:p>
    <w:p w:rsidR="005966E3" w:rsidRDefault="005966E3" w:rsidP="00421136">
      <w:pPr>
        <w:rPr>
          <w:sz w:val="24"/>
        </w:rPr>
      </w:pPr>
    </w:p>
    <w:p w:rsidR="005966E3" w:rsidRDefault="005966E3" w:rsidP="00421136">
      <w:pPr>
        <w:rPr>
          <w:sz w:val="24"/>
        </w:rPr>
      </w:pPr>
      <w:r>
        <w:rPr>
          <w:sz w:val="24"/>
        </w:rPr>
        <w:t>Probíhaly různé školní akce a prezentace obou škol. Další aktivitou v rámci prevence je na chodbě v 1. patře nainstalovaná „Schránka důvěry“.</w:t>
      </w:r>
    </w:p>
    <w:p w:rsidR="005966E3" w:rsidRDefault="005966E3" w:rsidP="00421136">
      <w:pPr>
        <w:rPr>
          <w:sz w:val="24"/>
        </w:rPr>
      </w:pPr>
      <w:r>
        <w:rPr>
          <w:sz w:val="24"/>
        </w:rPr>
        <w:t xml:space="preserve"> Velmi dobrá je spolupráce s třídními učiteli – společné konzultace s rodiči u problémových žáků, při psaní zprávy pro orgány sociálně právní ochrany aj.</w:t>
      </w:r>
    </w:p>
    <w:p w:rsidR="005966E3" w:rsidRDefault="005966E3" w:rsidP="00421136">
      <w:pPr>
        <w:rPr>
          <w:b/>
          <w:sz w:val="24"/>
        </w:rPr>
      </w:pPr>
    </w:p>
    <w:p w:rsidR="005966E3" w:rsidRPr="00EB7578" w:rsidRDefault="005966E3" w:rsidP="00421136">
      <w:pPr>
        <w:rPr>
          <w:sz w:val="24"/>
        </w:rPr>
      </w:pPr>
      <w:r>
        <w:rPr>
          <w:b/>
          <w:sz w:val="24"/>
        </w:rPr>
        <w:t>Úrazy</w:t>
      </w:r>
      <w:r>
        <w:rPr>
          <w:sz w:val="24"/>
        </w:rPr>
        <w:t xml:space="preserve"> jsou evidovány a zapisovány dle Vyhlášky. Ve školním roce 2011/2012 bylo do Knihy úrazů zapsáno 8 zápisů, z toho 4 byly ošetřeny ve zdravotnických zařízeních a hlášeny na pojišťovnu, ČŠI. V 5 případech se stal úraz v TV a 3 o přestávce. Vždy byli žáci řádně poučeni.</w:t>
      </w:r>
    </w:p>
    <w:p w:rsidR="005966E3" w:rsidRDefault="005966E3" w:rsidP="00421136">
      <w:pPr>
        <w:rPr>
          <w:b/>
          <w:sz w:val="24"/>
        </w:rPr>
      </w:pPr>
    </w:p>
    <w:p w:rsidR="005966E3" w:rsidRDefault="005966E3" w:rsidP="008917F8">
      <w:pPr>
        <w:rPr>
          <w:sz w:val="24"/>
        </w:rPr>
      </w:pPr>
      <w:r w:rsidRPr="00104300">
        <w:rPr>
          <w:b/>
          <w:sz w:val="24"/>
        </w:rPr>
        <w:t>Výchovné poradenství</w:t>
      </w:r>
      <w:r>
        <w:rPr>
          <w:sz w:val="24"/>
        </w:rPr>
        <w:t xml:space="preserve"> se hlavně zaměřuje na péči o žáky se specifickými vzdělávacími potřebami díky trvalé spolupráci se všemi vyučujícími – viz výše. Důležitou úlohu sehrává výchovné poradenství v oblasti volby povolání u žáků 8. a 9. třídy. Témata jsou zařazena </w:t>
      </w:r>
    </w:p>
    <w:p w:rsidR="005966E3" w:rsidRDefault="005966E3" w:rsidP="008917F8">
      <w:pPr>
        <w:rPr>
          <w:sz w:val="24"/>
        </w:rPr>
      </w:pPr>
      <w:r>
        <w:rPr>
          <w:sz w:val="24"/>
        </w:rPr>
        <w:t>do jednotlivých hodin, vycházející žáci se každoročně účastní prezentační výstavy středních škol Scholaris.</w:t>
      </w:r>
    </w:p>
    <w:p w:rsidR="005966E3" w:rsidRDefault="005966E3" w:rsidP="008917F8">
      <w:pPr>
        <w:rPr>
          <w:sz w:val="24"/>
        </w:rPr>
      </w:pPr>
    </w:p>
    <w:p w:rsidR="005966E3" w:rsidRPr="00FA3C33" w:rsidRDefault="005966E3" w:rsidP="008917F8">
      <w:pPr>
        <w:rPr>
          <w:b/>
          <w:sz w:val="24"/>
        </w:rPr>
      </w:pPr>
      <w:r>
        <w:rPr>
          <w:b/>
          <w:sz w:val="24"/>
        </w:rPr>
        <w:t xml:space="preserve">Testování </w:t>
      </w:r>
    </w:p>
    <w:p w:rsidR="005966E3" w:rsidRDefault="005966E3" w:rsidP="008917F8">
      <w:pPr>
        <w:rPr>
          <w:sz w:val="24"/>
        </w:rPr>
      </w:pPr>
    </w:p>
    <w:p w:rsidR="005966E3" w:rsidRDefault="005966E3" w:rsidP="008917F8">
      <w:pPr>
        <w:rPr>
          <w:b/>
          <w:sz w:val="24"/>
        </w:rPr>
      </w:pPr>
      <w:r>
        <w:rPr>
          <w:sz w:val="24"/>
        </w:rPr>
        <w:t xml:space="preserve">Důležité místo má pravidelné testování žáků 8. třídy firmy SCIO – </w:t>
      </w:r>
      <w:r w:rsidRPr="00FA3C33">
        <w:rPr>
          <w:b/>
          <w:sz w:val="24"/>
        </w:rPr>
        <w:t>Podpora přijímacím zkouškám</w:t>
      </w:r>
      <w:r>
        <w:rPr>
          <w:sz w:val="24"/>
        </w:rPr>
        <w:t xml:space="preserve">. Testy vygenerují každému žákovi nejvýhodnější obor jeho dalšího studia. Letošní rok byl velmi úspěšný – někteří žáci se dokonce dostali v úspěšnosti přes hranici </w:t>
      </w:r>
      <w:r w:rsidRPr="005A56DF">
        <w:rPr>
          <w:b/>
          <w:sz w:val="24"/>
        </w:rPr>
        <w:t>90%.</w:t>
      </w:r>
    </w:p>
    <w:p w:rsidR="005966E3" w:rsidRPr="005A56DF" w:rsidRDefault="005966E3" w:rsidP="008917F8">
      <w:pPr>
        <w:rPr>
          <w:sz w:val="24"/>
        </w:rPr>
      </w:pPr>
      <w:r w:rsidRPr="005A56DF">
        <w:rPr>
          <w:sz w:val="24"/>
        </w:rPr>
        <w:t>Celostátní plošné testování</w:t>
      </w:r>
      <w:r>
        <w:rPr>
          <w:b/>
          <w:sz w:val="24"/>
        </w:rPr>
        <w:t xml:space="preserve"> </w:t>
      </w:r>
      <w:r w:rsidRPr="005A56DF">
        <w:rPr>
          <w:sz w:val="24"/>
        </w:rPr>
        <w:t xml:space="preserve">žáků 5.a 9. </w:t>
      </w:r>
      <w:r>
        <w:rPr>
          <w:sz w:val="24"/>
        </w:rPr>
        <w:t>r</w:t>
      </w:r>
      <w:r w:rsidRPr="005A56DF">
        <w:rPr>
          <w:sz w:val="24"/>
        </w:rPr>
        <w:t>očníků</w:t>
      </w:r>
      <w:r>
        <w:rPr>
          <w:sz w:val="24"/>
        </w:rPr>
        <w:t xml:space="preserve"> v Čj, Aj  a M prokázalo, že naši žáci mají zkušenosti pracovat s testy díky programu SCIO, i když stále přetrvává problém otázku analyzovat a určit správnou odpověď – problém čtení zadání. Dle hodnocení vyučujících naši žáci celkově dopadli velmi dobře.</w:t>
      </w:r>
    </w:p>
    <w:p w:rsidR="005966E3" w:rsidRDefault="005966E3" w:rsidP="008917F8">
      <w:pPr>
        <w:rPr>
          <w:sz w:val="24"/>
        </w:rPr>
      </w:pPr>
    </w:p>
    <w:p w:rsidR="005966E3" w:rsidRDefault="005966E3" w:rsidP="008917F8">
      <w:pPr>
        <w:rPr>
          <w:sz w:val="24"/>
        </w:rPr>
      </w:pPr>
    </w:p>
    <w:p w:rsidR="005966E3" w:rsidRDefault="005966E3" w:rsidP="00104300">
      <w:pPr>
        <w:rPr>
          <w:sz w:val="24"/>
        </w:rPr>
      </w:pPr>
      <w:r w:rsidRPr="00104300">
        <w:rPr>
          <w:b/>
          <w:sz w:val="24"/>
        </w:rPr>
        <w:t>Spolupráce s rodiči</w:t>
      </w:r>
      <w:r>
        <w:rPr>
          <w:sz w:val="24"/>
        </w:rPr>
        <w:t xml:space="preserve"> je na velmi dobré úrovni a škola má s většinou rodin dobré vztahy.</w:t>
      </w:r>
    </w:p>
    <w:p w:rsidR="005966E3" w:rsidRDefault="005966E3" w:rsidP="00104300">
      <w:pPr>
        <w:rPr>
          <w:sz w:val="24"/>
        </w:rPr>
      </w:pPr>
      <w:r>
        <w:rPr>
          <w:sz w:val="24"/>
        </w:rPr>
        <w:t xml:space="preserve"> Za školní rok bylo pořádáno </w:t>
      </w:r>
      <w:r w:rsidRPr="005A56DF">
        <w:rPr>
          <w:b/>
          <w:sz w:val="24"/>
        </w:rPr>
        <w:t>5</w:t>
      </w:r>
      <w:r>
        <w:rPr>
          <w:sz w:val="24"/>
        </w:rPr>
        <w:t xml:space="preserve"> konzultací, kdy třídní učitelé za přítomnosti žáků informovali  rodiče o dosavadním prospěchu a chování.</w:t>
      </w:r>
    </w:p>
    <w:p w:rsidR="005966E3" w:rsidRDefault="005966E3" w:rsidP="00104300">
      <w:pPr>
        <w:rPr>
          <w:sz w:val="24"/>
        </w:rPr>
      </w:pPr>
    </w:p>
    <w:p w:rsidR="005966E3" w:rsidRDefault="005966E3" w:rsidP="00104300">
      <w:pPr>
        <w:rPr>
          <w:sz w:val="24"/>
        </w:rPr>
      </w:pPr>
      <w:r>
        <w:rPr>
          <w:sz w:val="24"/>
        </w:rPr>
        <w:t xml:space="preserve">Podobně dobrá je situace i v MŠ. Ve spolupráci s rodiči bylo zhotoveno tablo budoucích prvňáčků. </w:t>
      </w:r>
    </w:p>
    <w:p w:rsidR="005966E3" w:rsidRDefault="005966E3" w:rsidP="008917F8">
      <w:pPr>
        <w:rPr>
          <w:sz w:val="24"/>
        </w:rPr>
      </w:pPr>
    </w:p>
    <w:p w:rsidR="005966E3" w:rsidRPr="00E123FA" w:rsidRDefault="005966E3" w:rsidP="008917F8">
      <w:pPr>
        <w:rPr>
          <w:b/>
          <w:sz w:val="24"/>
        </w:rPr>
      </w:pPr>
      <w:r w:rsidRPr="00E123FA">
        <w:rPr>
          <w:b/>
          <w:sz w:val="24"/>
        </w:rPr>
        <w:t xml:space="preserve">10. Zapojení školy do rozvojových a mezinárodních programů </w:t>
      </w:r>
    </w:p>
    <w:p w:rsidR="005966E3" w:rsidRDefault="005966E3" w:rsidP="008917F8">
      <w:pPr>
        <w:rPr>
          <w:sz w:val="24"/>
        </w:rPr>
      </w:pPr>
    </w:p>
    <w:p w:rsidR="005966E3" w:rsidRDefault="005966E3" w:rsidP="00E123FA">
      <w:pPr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>
        <w:rPr>
          <w:b/>
          <w:sz w:val="24"/>
          <w:szCs w:val="24"/>
        </w:rPr>
        <w:t>15. 7. 2008</w:t>
      </w:r>
      <w:r>
        <w:rPr>
          <w:sz w:val="24"/>
          <w:szCs w:val="24"/>
        </w:rPr>
        <w:t xml:space="preserve"> je škola zapojena do dlouhodobého projektu </w:t>
      </w:r>
      <w:r>
        <w:rPr>
          <w:b/>
          <w:sz w:val="24"/>
          <w:szCs w:val="24"/>
        </w:rPr>
        <w:t>Adopce na dálku</w:t>
      </w:r>
      <w:r>
        <w:rPr>
          <w:sz w:val="24"/>
          <w:szCs w:val="24"/>
        </w:rPr>
        <w:t xml:space="preserve"> – holčička </w:t>
      </w:r>
      <w:r>
        <w:rPr>
          <w:b/>
          <w:sz w:val="24"/>
          <w:szCs w:val="24"/>
        </w:rPr>
        <w:t>Murine Awino z Keni</w:t>
      </w:r>
      <w:r>
        <w:rPr>
          <w:sz w:val="24"/>
          <w:szCs w:val="24"/>
        </w:rPr>
        <w:t xml:space="preserve">. Dále škola udržuje družební kontakty se </w:t>
      </w:r>
      <w:r>
        <w:rPr>
          <w:b/>
          <w:sz w:val="24"/>
          <w:szCs w:val="24"/>
        </w:rPr>
        <w:t>ZŠ Nitrica</w:t>
      </w:r>
      <w:r>
        <w:rPr>
          <w:sz w:val="24"/>
          <w:szCs w:val="24"/>
        </w:rPr>
        <w:t xml:space="preserve"> z okresu Prievidza.  Letos se opět bohužel s ohledem na finanční možnosti rodin  a nezájem žáků žádný zahraniční zájezd neuskutečnil.</w:t>
      </w:r>
    </w:p>
    <w:p w:rsidR="005966E3" w:rsidRDefault="005966E3" w:rsidP="008917F8">
      <w:pPr>
        <w:rPr>
          <w:sz w:val="24"/>
        </w:rPr>
      </w:pPr>
      <w:r>
        <w:rPr>
          <w:sz w:val="24"/>
        </w:rPr>
        <w:t>Letos žáci školy ve spolupráci s p.uč. Soklovou odeslali dopis do Keni rodině a žákyni, kterou škola díky Klubu přátel a dětí podporuje.</w:t>
      </w:r>
    </w:p>
    <w:p w:rsidR="005966E3" w:rsidRDefault="005966E3" w:rsidP="008917F8">
      <w:pPr>
        <w:rPr>
          <w:sz w:val="24"/>
        </w:rPr>
      </w:pPr>
    </w:p>
    <w:p w:rsidR="005966E3" w:rsidRDefault="005966E3" w:rsidP="00FD646B">
      <w:pPr>
        <w:rPr>
          <w:b/>
          <w:sz w:val="24"/>
        </w:rPr>
      </w:pPr>
    </w:p>
    <w:p w:rsidR="005966E3" w:rsidRPr="00FD646B" w:rsidRDefault="005966E3" w:rsidP="00FD646B">
      <w:pPr>
        <w:rPr>
          <w:sz w:val="24"/>
        </w:rPr>
      </w:pPr>
      <w:r>
        <w:rPr>
          <w:b/>
          <w:sz w:val="24"/>
        </w:rPr>
        <w:t xml:space="preserve">11 . </w:t>
      </w:r>
      <w:r w:rsidRPr="00FD646B">
        <w:rPr>
          <w:b/>
          <w:sz w:val="24"/>
        </w:rPr>
        <w:t>Údaje o předložených a školou realizovaných projektech financovaných z jiných</w:t>
      </w:r>
      <w:r>
        <w:rPr>
          <w:sz w:val="24"/>
        </w:rPr>
        <w:t xml:space="preserve">                 </w:t>
      </w:r>
      <w:r w:rsidRPr="00FD646B">
        <w:rPr>
          <w:b/>
          <w:sz w:val="24"/>
        </w:rPr>
        <w:t>zdrojů.</w:t>
      </w:r>
    </w:p>
    <w:p w:rsidR="005966E3" w:rsidRDefault="005966E3" w:rsidP="008917F8">
      <w:pPr>
        <w:rPr>
          <w:sz w:val="24"/>
        </w:rPr>
      </w:pPr>
    </w:p>
    <w:p w:rsidR="005966E3" w:rsidRDefault="005966E3" w:rsidP="00FD646B">
      <w:pPr>
        <w:rPr>
          <w:sz w:val="24"/>
          <w:szCs w:val="24"/>
        </w:rPr>
      </w:pPr>
      <w:r>
        <w:rPr>
          <w:sz w:val="24"/>
          <w:szCs w:val="24"/>
        </w:rPr>
        <w:t>Díky</w:t>
      </w:r>
      <w:r>
        <w:rPr>
          <w:b/>
          <w:sz w:val="24"/>
          <w:szCs w:val="24"/>
        </w:rPr>
        <w:t xml:space="preserve"> iniciativě </w:t>
      </w:r>
      <w:r>
        <w:rPr>
          <w:sz w:val="24"/>
          <w:szCs w:val="24"/>
        </w:rPr>
        <w:t xml:space="preserve">zástupkyně ředitele </w:t>
      </w:r>
      <w:r>
        <w:rPr>
          <w:b/>
          <w:sz w:val="24"/>
          <w:szCs w:val="24"/>
        </w:rPr>
        <w:t>Mgr Evy Kupkové</w:t>
      </w:r>
      <w:r>
        <w:rPr>
          <w:sz w:val="24"/>
          <w:szCs w:val="24"/>
        </w:rPr>
        <w:t xml:space="preserve"> a dalších se škola podílela na </w:t>
      </w:r>
      <w:r>
        <w:rPr>
          <w:b/>
          <w:sz w:val="24"/>
          <w:szCs w:val="24"/>
        </w:rPr>
        <w:t>vypracování projektu</w:t>
      </w:r>
      <w:r>
        <w:rPr>
          <w:sz w:val="24"/>
          <w:szCs w:val="24"/>
        </w:rPr>
        <w:t xml:space="preserve"> získat finanční prostředky z EU k </w:t>
      </w:r>
      <w:r w:rsidRPr="00BF69C4">
        <w:rPr>
          <w:b/>
          <w:sz w:val="24"/>
          <w:szCs w:val="24"/>
        </w:rPr>
        <w:t>vybudování interaktivní učebny.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Konečně tato snaha přinesla ovoce a škola tak celkově obdrží </w:t>
      </w:r>
      <w:r>
        <w:rPr>
          <w:b/>
          <w:sz w:val="24"/>
          <w:szCs w:val="24"/>
        </w:rPr>
        <w:t>933. 054,-</w:t>
      </w:r>
      <w:r>
        <w:rPr>
          <w:sz w:val="24"/>
          <w:szCs w:val="24"/>
        </w:rPr>
        <w:t>. V 1. etapě byly finance vyčerpány, ve 2. etapě bude celá učebna kompletně zařízená.</w:t>
      </w:r>
    </w:p>
    <w:p w:rsidR="005966E3" w:rsidRDefault="005966E3" w:rsidP="00FD646B">
      <w:pPr>
        <w:rPr>
          <w:sz w:val="24"/>
          <w:szCs w:val="24"/>
        </w:rPr>
      </w:pPr>
    </w:p>
    <w:p w:rsidR="005966E3" w:rsidRPr="00FD646B" w:rsidRDefault="005966E3" w:rsidP="00FD646B">
      <w:pPr>
        <w:rPr>
          <w:sz w:val="24"/>
          <w:szCs w:val="24"/>
        </w:rPr>
      </w:pPr>
      <w:r>
        <w:rPr>
          <w:sz w:val="24"/>
          <w:szCs w:val="24"/>
        </w:rPr>
        <w:t>Dále byl podaný návrh projektu na vybudování školní zahrady a venkovní učebny na OÚ</w:t>
      </w:r>
    </w:p>
    <w:p w:rsidR="005966E3" w:rsidRDefault="005966E3" w:rsidP="00FD646B">
      <w:pPr>
        <w:rPr>
          <w:b/>
          <w:sz w:val="24"/>
        </w:rPr>
      </w:pPr>
    </w:p>
    <w:p w:rsidR="005966E3" w:rsidRPr="00821941" w:rsidRDefault="005966E3" w:rsidP="005A56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Pr="00821941">
        <w:rPr>
          <w:b/>
          <w:sz w:val="24"/>
          <w:szCs w:val="24"/>
        </w:rPr>
        <w:t>Údaje o mimoškolních aktivitách, prezentace školy na veřejnosti.</w:t>
      </w:r>
    </w:p>
    <w:p w:rsidR="005966E3" w:rsidRDefault="005966E3" w:rsidP="00FD646B">
      <w:pPr>
        <w:rPr>
          <w:sz w:val="24"/>
        </w:rPr>
      </w:pPr>
    </w:p>
    <w:p w:rsidR="005966E3" w:rsidRDefault="005966E3" w:rsidP="00FD646B">
      <w:pPr>
        <w:rPr>
          <w:sz w:val="24"/>
        </w:rPr>
      </w:pPr>
      <w:r>
        <w:rPr>
          <w:sz w:val="24"/>
        </w:rPr>
        <w:t>Škola se pravidelně zúčastňuje akcí na veřejnosti, pořádá kvalitní výchovné koncerty, žáci mají předplatné do šumperského Severomoravského divadla, jezdí na akce pořádané DK Šumperk a KD Postřelmov. Během roku se žáci zapojují do celé řady celoškolních projektů, jsou pořádány exkurze v rámci rozšiřujícího učiva v jednotlivých předmětech. Vždy je velká spokojenost s akcemi ve vile Doris a na Komíně,</w:t>
      </w:r>
    </w:p>
    <w:p w:rsidR="005966E3" w:rsidRDefault="005966E3" w:rsidP="008917F8">
      <w:pPr>
        <w:rPr>
          <w:sz w:val="24"/>
        </w:rPr>
      </w:pPr>
    </w:p>
    <w:p w:rsidR="005966E3" w:rsidRDefault="005966E3" w:rsidP="008917F8">
      <w:pPr>
        <w:rPr>
          <w:b/>
          <w:sz w:val="24"/>
        </w:rPr>
      </w:pPr>
      <w:r w:rsidRPr="00BF69C4">
        <w:rPr>
          <w:b/>
          <w:sz w:val="24"/>
        </w:rPr>
        <w:t>Exkurze a vzdělávací akce</w:t>
      </w:r>
    </w:p>
    <w:p w:rsidR="005966E3" w:rsidRPr="00BF69C4" w:rsidRDefault="005966E3" w:rsidP="008917F8">
      <w:pPr>
        <w:rPr>
          <w:b/>
          <w:sz w:val="24"/>
        </w:rPr>
      </w:pP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Exkurze Naučná stezka v údolí Bílé Opavy a geologická exkurze v Karlově Studánce</w:t>
      </w:r>
    </w:p>
    <w:p w:rsidR="005966E3" w:rsidRPr="00F20463" w:rsidRDefault="005966E3" w:rsidP="00F20463">
      <w:pPr>
        <w:numPr>
          <w:ilvl w:val="0"/>
          <w:numId w:val="24"/>
        </w:numPr>
        <w:rPr>
          <w:sz w:val="24"/>
        </w:rPr>
      </w:pPr>
      <w:r w:rsidRPr="00EC377B">
        <w:rPr>
          <w:sz w:val="24"/>
        </w:rPr>
        <w:t>Exkurze Javorník, Rejvíz, jeskyně Na Pomezí</w:t>
      </w:r>
    </w:p>
    <w:p w:rsidR="005966E3" w:rsidRDefault="005966E3" w:rsidP="008917F8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Expozice Čarodějnické procesy – 7. třída</w:t>
      </w:r>
    </w:p>
    <w:p w:rsidR="005966E3" w:rsidRDefault="005966E3" w:rsidP="008917F8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Jáchymov, Karlovy Vary – pracovní tábory 10 žáků – ve spolupráci s KPV</w:t>
      </w:r>
    </w:p>
    <w:p w:rsidR="005966E3" w:rsidRDefault="005966E3" w:rsidP="008917F8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Návštěva místní knihovny – 7. třída</w:t>
      </w:r>
    </w:p>
    <w:p w:rsidR="005966E3" w:rsidRDefault="005966E3" w:rsidP="00BF69C4">
      <w:pPr>
        <w:ind w:left="765"/>
        <w:rPr>
          <w:sz w:val="24"/>
        </w:rPr>
      </w:pPr>
    </w:p>
    <w:p w:rsidR="005966E3" w:rsidRDefault="005966E3" w:rsidP="00EC377B">
      <w:pPr>
        <w:rPr>
          <w:b/>
          <w:sz w:val="24"/>
        </w:rPr>
      </w:pPr>
      <w:r w:rsidRPr="00BF69C4">
        <w:rPr>
          <w:b/>
          <w:sz w:val="24"/>
        </w:rPr>
        <w:t>Projekty</w:t>
      </w:r>
    </w:p>
    <w:p w:rsidR="005966E3" w:rsidRPr="00BF69C4" w:rsidRDefault="005966E3" w:rsidP="00EC377B">
      <w:pPr>
        <w:rPr>
          <w:b/>
          <w:sz w:val="24"/>
        </w:rPr>
      </w:pPr>
    </w:p>
    <w:p w:rsidR="005966E3" w:rsidRPr="00F20463" w:rsidRDefault="005966E3" w:rsidP="00F20463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Den s Lesy ČR v areálu lázní Velké Losiny 2. – 5. ročník</w:t>
      </w:r>
    </w:p>
    <w:p w:rsidR="005966E3" w:rsidRPr="00F23AF2" w:rsidRDefault="005966E3" w:rsidP="00F23AF2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První pomoc při úrazech 1.st.</w:t>
      </w:r>
    </w:p>
    <w:p w:rsidR="005966E3" w:rsidRPr="00F23AF2" w:rsidRDefault="005966E3" w:rsidP="00F23AF2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Den Země</w:t>
      </w:r>
    </w:p>
    <w:p w:rsidR="005966E3" w:rsidRPr="00F20463" w:rsidRDefault="005966E3" w:rsidP="00F23AF2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Drakiáda – 1. st.</w:t>
      </w:r>
    </w:p>
    <w:p w:rsidR="005966E3" w:rsidRPr="00124F8B" w:rsidRDefault="005966E3" w:rsidP="00F23AF2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Den v krajích ČR</w:t>
      </w:r>
    </w:p>
    <w:p w:rsidR="005966E3" w:rsidRPr="00124F8B" w:rsidRDefault="005966E3" w:rsidP="00F23AF2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Školní mléko</w:t>
      </w:r>
    </w:p>
    <w:p w:rsidR="005966E3" w:rsidRDefault="005966E3" w:rsidP="00F23AF2">
      <w:pPr>
        <w:numPr>
          <w:ilvl w:val="0"/>
          <w:numId w:val="24"/>
        </w:numPr>
        <w:rPr>
          <w:b/>
          <w:sz w:val="24"/>
        </w:rPr>
      </w:pPr>
      <w:r>
        <w:rPr>
          <w:sz w:val="24"/>
        </w:rPr>
        <w:t>Ovoce do škol</w:t>
      </w:r>
    </w:p>
    <w:p w:rsidR="005966E3" w:rsidRPr="00D71888" w:rsidRDefault="005966E3" w:rsidP="008917F8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</w:p>
    <w:p w:rsidR="005966E3" w:rsidRDefault="005966E3" w:rsidP="00EC377B">
      <w:pPr>
        <w:rPr>
          <w:b/>
          <w:sz w:val="24"/>
        </w:rPr>
      </w:pPr>
      <w:r w:rsidRPr="00BF69C4">
        <w:rPr>
          <w:b/>
          <w:sz w:val="24"/>
        </w:rPr>
        <w:t>Soutěže</w:t>
      </w:r>
    </w:p>
    <w:p w:rsidR="005966E3" w:rsidRPr="00BF69C4" w:rsidRDefault="005966E3" w:rsidP="00EC377B">
      <w:pPr>
        <w:rPr>
          <w:b/>
          <w:sz w:val="24"/>
        </w:rPr>
      </w:pPr>
    </w:p>
    <w:p w:rsidR="005966E3" w:rsidRPr="00EC377B" w:rsidRDefault="005966E3" w:rsidP="00EC377B">
      <w:pPr>
        <w:rPr>
          <w:sz w:val="24"/>
        </w:rPr>
      </w:pPr>
      <w:r>
        <w:rPr>
          <w:sz w:val="24"/>
        </w:rPr>
        <w:t>I přes problémy s aktivitou žáků se najdou děti, které se zapojují většinou úspěšně do soutěží a olympiád</w:t>
      </w:r>
    </w:p>
    <w:p w:rsidR="005966E3" w:rsidRDefault="005966E3" w:rsidP="00EC377B">
      <w:pPr>
        <w:rPr>
          <w:b/>
          <w:sz w:val="24"/>
        </w:rPr>
      </w:pP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Biologická olympiáda – 6 žáků, v okresním kole Tereza Šimková 7. místo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Olympiáda v českém jazyce 6 žáků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Olympiáda v dějepise – 12 žáků – okresní kolo Tereza Kuběnová 5. místo</w:t>
      </w:r>
    </w:p>
    <w:p w:rsidR="005966E3" w:rsidRPr="00945C9E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Olympiáda v zeměpise – 19 žáků </w:t>
      </w:r>
      <w:r>
        <w:rPr>
          <w:b/>
          <w:sz w:val="24"/>
        </w:rPr>
        <w:t>Tereza Šimková – 2. místo v okrese,  13. místo v kraji</w:t>
      </w:r>
    </w:p>
    <w:p w:rsidR="005966E3" w:rsidRPr="00945C9E" w:rsidRDefault="005966E3" w:rsidP="00EC377B">
      <w:pPr>
        <w:numPr>
          <w:ilvl w:val="0"/>
          <w:numId w:val="24"/>
        </w:numPr>
        <w:rPr>
          <w:sz w:val="24"/>
        </w:rPr>
      </w:pPr>
      <w:r w:rsidRPr="00945C9E">
        <w:rPr>
          <w:sz w:val="24"/>
        </w:rPr>
        <w:t>Astronomická olympiáda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Dramatická četba 6. – 8. t</w:t>
      </w:r>
      <w:r w:rsidRPr="00F23AF2">
        <w:rPr>
          <w:sz w:val="24"/>
        </w:rPr>
        <w:t>říd</w:t>
      </w:r>
      <w:r>
        <w:rPr>
          <w:sz w:val="24"/>
        </w:rPr>
        <w:t xml:space="preserve"> – 12 žáků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Vánoční tvořivá soutěž 1.st.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Recitační soutěž – 1.st.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Akce Vytvoř si svoji knihu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Dopravní soutěž – oba stupně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Pašijový týden</w:t>
      </w:r>
    </w:p>
    <w:p w:rsidR="005966E3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Velikonoční tvořivá dílna – i pro veřejnost</w:t>
      </w:r>
    </w:p>
    <w:p w:rsidR="005966E3" w:rsidRPr="00A50187" w:rsidRDefault="005966E3" w:rsidP="00A50187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Soutěž o krále násobilky</w:t>
      </w:r>
    </w:p>
    <w:p w:rsidR="005966E3" w:rsidRPr="00F23AF2" w:rsidRDefault="005966E3" w:rsidP="00EC377B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Klokánek – matematická soutěž</w:t>
      </w:r>
    </w:p>
    <w:p w:rsidR="005966E3" w:rsidRPr="00F23AF2" w:rsidRDefault="005966E3" w:rsidP="00EC377B">
      <w:pPr>
        <w:rPr>
          <w:sz w:val="24"/>
        </w:rPr>
      </w:pPr>
    </w:p>
    <w:p w:rsidR="005966E3" w:rsidRDefault="005966E3" w:rsidP="008917F8">
      <w:pPr>
        <w:rPr>
          <w:sz w:val="24"/>
        </w:rPr>
      </w:pPr>
      <w:r>
        <w:rPr>
          <w:sz w:val="24"/>
        </w:rPr>
        <w:t>Další akce</w:t>
      </w:r>
    </w:p>
    <w:p w:rsidR="005966E3" w:rsidRDefault="005966E3" w:rsidP="008917F8">
      <w:pPr>
        <w:rPr>
          <w:sz w:val="24"/>
        </w:rPr>
      </w:pP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Oslavy 50. výročí úplné Základní školy v Sudkově – vydání brožury – viz níže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Vánoční besídka 1. stupně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Lyžařský výcvik 1. a 2. st.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Plavecký výcvik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Pobyt v přírodě 1. stupeň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Koncert dětského pěveckého sboru Jitro Hradec Králové – sbormistr Jiří Skopal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Účinkování žáků a vyučujících při Živém Betlémě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Slavnosti slabikáře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Dětský den pro 1. stupeň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Keramika, rukodělné činnosti ve vile Doris – 1. stupeň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Turnaje ve florbale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Návštěva místní a okresní knihovny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 xml:space="preserve">Turnaj ve vybíjené 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Pálení čarodějnic – ve spolupráci s KPŠD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Sběrové akce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Filmové představení kino Oko Šumperk –„ Planeta Země 3000“</w:t>
      </w:r>
    </w:p>
    <w:p w:rsidR="005966E3" w:rsidRDefault="005966E3" w:rsidP="00196CED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Výlety podle plánu</w:t>
      </w:r>
    </w:p>
    <w:p w:rsidR="005966E3" w:rsidRDefault="005966E3" w:rsidP="00945C9E">
      <w:pPr>
        <w:rPr>
          <w:i/>
        </w:rPr>
      </w:pPr>
    </w:p>
    <w:p w:rsidR="005966E3" w:rsidRPr="00945C9E" w:rsidRDefault="005966E3" w:rsidP="00945C9E">
      <w:pPr>
        <w:rPr>
          <w:i/>
        </w:rPr>
      </w:pPr>
      <w:r w:rsidRPr="00945C9E">
        <w:rPr>
          <w:i/>
        </w:rPr>
        <w:t xml:space="preserve">V rámci oslav za finanční pomoci Olomouckého kraje škola vydala publikaci u příležitosti </w:t>
      </w:r>
      <w:r w:rsidRPr="00945C9E">
        <w:rPr>
          <w:b/>
          <w:i/>
        </w:rPr>
        <w:t>50 let trvání úplné základní školy</w:t>
      </w:r>
      <w:r>
        <w:rPr>
          <w:i/>
        </w:rPr>
        <w:t xml:space="preserve"> (</w:t>
      </w:r>
      <w:r w:rsidRPr="00945C9E">
        <w:rPr>
          <w:i/>
        </w:rPr>
        <w:t xml:space="preserve"> zachycení historie</w:t>
      </w:r>
      <w:r>
        <w:rPr>
          <w:i/>
        </w:rPr>
        <w:t xml:space="preserve"> školství v Sudkově od počátku </w:t>
      </w:r>
      <w:r w:rsidRPr="00945C9E">
        <w:rPr>
          <w:i/>
        </w:rPr>
        <w:t>19. stol.</w:t>
      </w:r>
      <w:r>
        <w:rPr>
          <w:i/>
        </w:rPr>
        <w:t xml:space="preserve"> do současnoti)</w:t>
      </w: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  <w:r>
        <w:rPr>
          <w:sz w:val="24"/>
        </w:rPr>
        <w:t>Mezi vynikající aktivity školy, žáků a vyučujících je třeba zařadit následující :</w:t>
      </w: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  <w:r>
        <w:rPr>
          <w:b/>
          <w:sz w:val="24"/>
        </w:rPr>
        <w:t xml:space="preserve">Škola v přírodě </w:t>
      </w:r>
      <w:r>
        <w:rPr>
          <w:sz w:val="24"/>
        </w:rPr>
        <w:t>letos proběhla</w:t>
      </w:r>
      <w:r>
        <w:rPr>
          <w:b/>
          <w:sz w:val="24"/>
        </w:rPr>
        <w:t xml:space="preserve"> již potřetí </w:t>
      </w:r>
      <w:r>
        <w:rPr>
          <w:sz w:val="24"/>
        </w:rPr>
        <w:t xml:space="preserve">v rekreačním středisku </w:t>
      </w:r>
      <w:r w:rsidRPr="00935D85">
        <w:rPr>
          <w:b/>
          <w:sz w:val="24"/>
        </w:rPr>
        <w:t>Třemešek u Oskavy</w:t>
      </w:r>
      <w:r>
        <w:rPr>
          <w:sz w:val="24"/>
        </w:rPr>
        <w:t xml:space="preserve">. Zde týden pobýval celý první stupeň pod vedením všech vyučujících a vedoucí školní družiny. Děti měly zde připravenou vedle výuky i bohatou činnost a je třeba všem vyučujícím poděkovat za vynikající práci a péči o děti. Duší celé akce byla </w:t>
      </w:r>
      <w:r w:rsidRPr="00935D85">
        <w:rPr>
          <w:b/>
          <w:sz w:val="24"/>
        </w:rPr>
        <w:t>Mgr. Martina Vepřková</w:t>
      </w:r>
      <w:r>
        <w:rPr>
          <w:sz w:val="24"/>
        </w:rPr>
        <w:t>, předsedkyně metodického sdružení.</w:t>
      </w: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  <w:r w:rsidRPr="00821941">
        <w:rPr>
          <w:b/>
          <w:sz w:val="24"/>
        </w:rPr>
        <w:t>Charitativní akce</w:t>
      </w:r>
      <w:r>
        <w:rPr>
          <w:sz w:val="24"/>
        </w:rPr>
        <w:t xml:space="preserve"> – sběr uzávěrů PET lahví pro Charitu Zábřeh</w:t>
      </w: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sz w:val="24"/>
        </w:rPr>
      </w:pPr>
      <w:r>
        <w:rPr>
          <w:b/>
          <w:sz w:val="24"/>
        </w:rPr>
        <w:t xml:space="preserve">Mateřská škola </w:t>
      </w:r>
      <w:r>
        <w:rPr>
          <w:sz w:val="24"/>
        </w:rPr>
        <w:t>se letos zúčastnila 30 akcí pro děti – výběr těch nejvýznamnějších</w:t>
      </w:r>
    </w:p>
    <w:p w:rsidR="005966E3" w:rsidRDefault="005966E3" w:rsidP="00935D85">
      <w:pPr>
        <w:rPr>
          <w:sz w:val="24"/>
        </w:rPr>
      </w:pPr>
    </w:p>
    <w:p w:rsidR="005966E3" w:rsidRPr="00B60866" w:rsidRDefault="005966E3" w:rsidP="00B60866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dvě vystoupení divadla přímo ve školce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návštěva kina v Postřelmově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vystoupení kouzelníka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návštěva požární zbrojnice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loutkové představení divadla Matěje Kopeckého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keramická dílna vila Doris Šumperk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návštěva dopravního hřiště v Mohelnici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výlet do Dinoparku ve Vyškově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zimní olympiáda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drakiáda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posezení u vánočního stromku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tradiční maškarní karneval ke Dni dětí – zklamalo počasí a průvod po vesnici nešel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loučení předškoláčků  - pasování na školáky na OÚ</w:t>
      </w:r>
    </w:p>
    <w:p w:rsidR="005966E3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besídky pro maminky</w:t>
      </w:r>
    </w:p>
    <w:p w:rsidR="005966E3" w:rsidRPr="00945C9E" w:rsidRDefault="005966E3" w:rsidP="00945C9E">
      <w:pPr>
        <w:numPr>
          <w:ilvl w:val="0"/>
          <w:numId w:val="24"/>
        </w:numPr>
        <w:rPr>
          <w:sz w:val="24"/>
        </w:rPr>
      </w:pPr>
      <w:r>
        <w:rPr>
          <w:sz w:val="24"/>
        </w:rPr>
        <w:t>plavecký výcvik</w:t>
      </w: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sz w:val="24"/>
        </w:rPr>
      </w:pPr>
      <w:r w:rsidRPr="00B60866">
        <w:rPr>
          <w:sz w:val="24"/>
        </w:rPr>
        <w:t>Dále ve školce pracovaly 3 kroužky – kroužek angličtiny, výtvarný kroužek, práce na počítači</w:t>
      </w:r>
      <w:r>
        <w:rPr>
          <w:sz w:val="24"/>
        </w:rPr>
        <w:t xml:space="preserve"> a děti se zúčastnily dvou výtvarných soutěží.</w:t>
      </w:r>
    </w:p>
    <w:p w:rsidR="005966E3" w:rsidRDefault="005966E3" w:rsidP="00935D85">
      <w:pPr>
        <w:rPr>
          <w:sz w:val="24"/>
        </w:rPr>
      </w:pPr>
    </w:p>
    <w:p w:rsidR="005966E3" w:rsidRPr="00B60866" w:rsidRDefault="005966E3" w:rsidP="00935D85">
      <w:pPr>
        <w:rPr>
          <w:sz w:val="24"/>
        </w:rPr>
      </w:pPr>
      <w:r>
        <w:rPr>
          <w:sz w:val="24"/>
        </w:rPr>
        <w:t>Na veřejnosti se MŠ prezentovala pásmem country tanečků pro sudkovské seniory, na obecním plese, děti účinkovaly při vítání občánků na OÚ, ve školce  proběhl „Den otevřených dveří“</w:t>
      </w:r>
    </w:p>
    <w:p w:rsidR="005966E3" w:rsidRPr="00B60866" w:rsidRDefault="005966E3" w:rsidP="00935D85">
      <w:pPr>
        <w:rPr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  <w:r>
        <w:rPr>
          <w:b/>
          <w:sz w:val="24"/>
        </w:rPr>
        <w:t>13. Hospodaření školy – samostatná příloha Zprávy</w:t>
      </w: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b/>
          <w:sz w:val="24"/>
        </w:rPr>
      </w:pPr>
      <w:r>
        <w:rPr>
          <w:b/>
          <w:sz w:val="24"/>
        </w:rPr>
        <w:t>V Sudkově dne 10. října 2012.</w:t>
      </w:r>
      <w:r>
        <w:rPr>
          <w:b/>
          <w:sz w:val="24"/>
        </w:rPr>
        <w:tab/>
      </w:r>
    </w:p>
    <w:p w:rsidR="005966E3" w:rsidRDefault="005966E3" w:rsidP="00935D85">
      <w:pPr>
        <w:rPr>
          <w:b/>
          <w:sz w:val="24"/>
        </w:rPr>
      </w:pPr>
    </w:p>
    <w:p w:rsidR="005966E3" w:rsidRDefault="005966E3" w:rsidP="00935D85">
      <w:pPr>
        <w:rPr>
          <w:sz w:val="24"/>
        </w:rPr>
      </w:pPr>
      <w:r>
        <w:rPr>
          <w:sz w:val="24"/>
        </w:rPr>
        <w:t>Zpracoval</w:t>
      </w:r>
      <w:r w:rsidRPr="006F0B79">
        <w:rPr>
          <w:sz w:val="24"/>
        </w:rPr>
        <w:t xml:space="preserve"> Mgr. Boleslav Sadil</w:t>
      </w:r>
      <w:r>
        <w:rPr>
          <w:sz w:val="24"/>
        </w:rPr>
        <w:t>,</w:t>
      </w:r>
      <w:r w:rsidRPr="006F0B79">
        <w:rPr>
          <w:sz w:val="24"/>
        </w:rPr>
        <w:t xml:space="preserve"> ředitel školy</w:t>
      </w:r>
      <w:r>
        <w:rPr>
          <w:sz w:val="24"/>
        </w:rPr>
        <w:t xml:space="preserve"> do 31.7.2012</w:t>
      </w: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  <w:r>
        <w:rPr>
          <w:sz w:val="24"/>
        </w:rPr>
        <w:t>Zprávu předkládá  Mgr. Nataša Smýkalová, ředitelka školy od 1.8.2012</w:t>
      </w: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  <w:r>
        <w:rPr>
          <w:sz w:val="24"/>
        </w:rPr>
        <w:t xml:space="preserve"> Výroční zporáva byla projednána na pedagogické radě dne 10.10.2012</w:t>
      </w: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  <w:r>
        <w:rPr>
          <w:sz w:val="24"/>
        </w:rPr>
        <w:t>Výroční zpráva byla schválena Školskou radou dne ………………………………</w:t>
      </w: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</w:p>
    <w:p w:rsidR="005966E3" w:rsidRDefault="005966E3" w:rsidP="00935D85">
      <w:pPr>
        <w:rPr>
          <w:sz w:val="24"/>
        </w:rPr>
      </w:pPr>
    </w:p>
    <w:p w:rsidR="005966E3" w:rsidRDefault="005966E3" w:rsidP="00C207AB">
      <w:pPr>
        <w:rPr>
          <w:sz w:val="24"/>
        </w:rPr>
      </w:pPr>
    </w:p>
    <w:sectPr w:rsidR="005966E3" w:rsidSect="008F4F21">
      <w:pgSz w:w="11906" w:h="16838"/>
      <w:pgMar w:top="1417" w:right="1417" w:bottom="1417" w:left="15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5"/>
    <w:multiLevelType w:val="hybridMultilevel"/>
    <w:tmpl w:val="3964FF68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3202E"/>
    <w:multiLevelType w:val="multilevel"/>
    <w:tmpl w:val="DBA6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3D0B58"/>
    <w:multiLevelType w:val="hybridMultilevel"/>
    <w:tmpl w:val="071889B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E7092"/>
    <w:multiLevelType w:val="hybridMultilevel"/>
    <w:tmpl w:val="A4140BE4"/>
    <w:lvl w:ilvl="0" w:tplc="0405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F66B6"/>
    <w:multiLevelType w:val="hybridMultilevel"/>
    <w:tmpl w:val="66CAA8D6"/>
    <w:lvl w:ilvl="0" w:tplc="BB58D26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172179A9"/>
    <w:multiLevelType w:val="multilevel"/>
    <w:tmpl w:val="A4140BE4"/>
    <w:lvl w:ilvl="0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B232E8"/>
    <w:multiLevelType w:val="hybridMultilevel"/>
    <w:tmpl w:val="705AAF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4152A"/>
    <w:multiLevelType w:val="singleLevel"/>
    <w:tmpl w:val="25EC278C"/>
    <w:lvl w:ilvl="0">
      <w:start w:val="2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</w:abstractNum>
  <w:abstractNum w:abstractNumId="8">
    <w:nsid w:val="18CC7E71"/>
    <w:multiLevelType w:val="hybridMultilevel"/>
    <w:tmpl w:val="D0609304"/>
    <w:lvl w:ilvl="0" w:tplc="BBCCFD88">
      <w:start w:val="1"/>
      <w:numFmt w:val="upperRoman"/>
      <w:lvlText w:val="%1."/>
      <w:lvlJc w:val="left"/>
      <w:pPr>
        <w:ind w:left="1571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B194ED7"/>
    <w:multiLevelType w:val="hybridMultilevel"/>
    <w:tmpl w:val="ED102D14"/>
    <w:lvl w:ilvl="0" w:tplc="040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CD96052"/>
    <w:multiLevelType w:val="hybridMultilevel"/>
    <w:tmpl w:val="D5A264F0"/>
    <w:lvl w:ilvl="0" w:tplc="86F872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B970E7"/>
    <w:multiLevelType w:val="hybridMultilevel"/>
    <w:tmpl w:val="F52ACE94"/>
    <w:lvl w:ilvl="0" w:tplc="0405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B85E31"/>
    <w:multiLevelType w:val="hybridMultilevel"/>
    <w:tmpl w:val="DBA631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263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032092"/>
    <w:multiLevelType w:val="hybridMultilevel"/>
    <w:tmpl w:val="796C9C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CD6B25"/>
    <w:multiLevelType w:val="hybridMultilevel"/>
    <w:tmpl w:val="17B28252"/>
    <w:lvl w:ilvl="0" w:tplc="E6C84C2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5761F2"/>
    <w:multiLevelType w:val="hybridMultilevel"/>
    <w:tmpl w:val="0718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3A6922"/>
    <w:multiLevelType w:val="hybridMultilevel"/>
    <w:tmpl w:val="F37EC0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C71EE0"/>
    <w:multiLevelType w:val="singleLevel"/>
    <w:tmpl w:val="67EEAA76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42502CB0"/>
    <w:multiLevelType w:val="hybridMultilevel"/>
    <w:tmpl w:val="E530F3DE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58114E"/>
    <w:multiLevelType w:val="hybridMultilevel"/>
    <w:tmpl w:val="69AC41D6"/>
    <w:lvl w:ilvl="0" w:tplc="7EE69AD6">
      <w:start w:val="4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FE54169"/>
    <w:multiLevelType w:val="hybridMultilevel"/>
    <w:tmpl w:val="51140068"/>
    <w:lvl w:ilvl="0" w:tplc="06F66118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376DEB"/>
    <w:multiLevelType w:val="hybridMultilevel"/>
    <w:tmpl w:val="37B8FA4E"/>
    <w:lvl w:ilvl="0" w:tplc="C9B8203E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">
    <w:nsid w:val="551D7F90"/>
    <w:multiLevelType w:val="hybridMultilevel"/>
    <w:tmpl w:val="3E800734"/>
    <w:lvl w:ilvl="0" w:tplc="2234873A">
      <w:start w:val="2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6832C1"/>
    <w:multiLevelType w:val="hybridMultilevel"/>
    <w:tmpl w:val="77240C40"/>
    <w:lvl w:ilvl="0" w:tplc="186AFF0E">
      <w:start w:val="197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>
    <w:nsid w:val="577744DE"/>
    <w:multiLevelType w:val="hybridMultilevel"/>
    <w:tmpl w:val="43626562"/>
    <w:lvl w:ilvl="0" w:tplc="630E97C0">
      <w:start w:val="19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43486"/>
    <w:multiLevelType w:val="hybridMultilevel"/>
    <w:tmpl w:val="20E8AFFC"/>
    <w:lvl w:ilvl="0" w:tplc="D5F8175A">
      <w:start w:val="11"/>
      <w:numFmt w:val="decimal"/>
      <w:lvlText w:val="%1."/>
      <w:lvlJc w:val="left"/>
      <w:pPr>
        <w:ind w:left="28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26">
    <w:nsid w:val="5942126A"/>
    <w:multiLevelType w:val="hybridMultilevel"/>
    <w:tmpl w:val="5FCA3268"/>
    <w:lvl w:ilvl="0" w:tplc="5DB0995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7686C"/>
    <w:multiLevelType w:val="hybridMultilevel"/>
    <w:tmpl w:val="399A2CF2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8F2AD7"/>
    <w:multiLevelType w:val="hybridMultilevel"/>
    <w:tmpl w:val="B866BF74"/>
    <w:lvl w:ilvl="0" w:tplc="55A63422">
      <w:start w:val="1970"/>
      <w:numFmt w:val="decimal"/>
      <w:lvlText w:val="%1"/>
      <w:lvlJc w:val="left"/>
      <w:pPr>
        <w:ind w:left="1185" w:hanging="48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9">
    <w:nsid w:val="5E2925C1"/>
    <w:multiLevelType w:val="singleLevel"/>
    <w:tmpl w:val="28E43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0">
    <w:nsid w:val="5F922F20"/>
    <w:multiLevelType w:val="hybridMultilevel"/>
    <w:tmpl w:val="9A5A1BD4"/>
    <w:lvl w:ilvl="0" w:tplc="5DB0995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>
    <w:nsid w:val="60490E9B"/>
    <w:multiLevelType w:val="hybridMultilevel"/>
    <w:tmpl w:val="0A4C71D6"/>
    <w:lvl w:ilvl="0" w:tplc="1458B1A8">
      <w:start w:val="197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>
    <w:nsid w:val="6B557896"/>
    <w:multiLevelType w:val="hybridMultilevel"/>
    <w:tmpl w:val="09160BCA"/>
    <w:lvl w:ilvl="0" w:tplc="0405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30E20E6"/>
    <w:multiLevelType w:val="hybridMultilevel"/>
    <w:tmpl w:val="0718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D834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7BBC2E0E"/>
    <w:multiLevelType w:val="multilevel"/>
    <w:tmpl w:val="5FCA326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17"/>
  </w:num>
  <w:num w:numId="4">
    <w:abstractNumId w:val="29"/>
  </w:num>
  <w:num w:numId="5">
    <w:abstractNumId w:val="12"/>
  </w:num>
  <w:num w:numId="6">
    <w:abstractNumId w:val="1"/>
  </w:num>
  <w:num w:numId="7">
    <w:abstractNumId w:val="13"/>
  </w:num>
  <w:num w:numId="8">
    <w:abstractNumId w:val="16"/>
  </w:num>
  <w:num w:numId="9">
    <w:abstractNumId w:val="22"/>
  </w:num>
  <w:num w:numId="10">
    <w:abstractNumId w:val="30"/>
  </w:num>
  <w:num w:numId="11">
    <w:abstractNumId w:val="26"/>
  </w:num>
  <w:num w:numId="12">
    <w:abstractNumId w:val="35"/>
  </w:num>
  <w:num w:numId="13">
    <w:abstractNumId w:val="3"/>
  </w:num>
  <w:num w:numId="14">
    <w:abstractNumId w:val="5"/>
  </w:num>
  <w:num w:numId="15">
    <w:abstractNumId w:val="6"/>
  </w:num>
  <w:num w:numId="16">
    <w:abstractNumId w:val="10"/>
  </w:num>
  <w:num w:numId="17">
    <w:abstractNumId w:val="14"/>
  </w:num>
  <w:num w:numId="18">
    <w:abstractNumId w:val="8"/>
  </w:num>
  <w:num w:numId="19">
    <w:abstractNumId w:val="24"/>
  </w:num>
  <w:num w:numId="20">
    <w:abstractNumId w:val="31"/>
  </w:num>
  <w:num w:numId="21">
    <w:abstractNumId w:val="23"/>
  </w:num>
  <w:num w:numId="22">
    <w:abstractNumId w:val="28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0"/>
  </w:num>
  <w:num w:numId="26">
    <w:abstractNumId w:val="2"/>
  </w:num>
  <w:num w:numId="27">
    <w:abstractNumId w:val="33"/>
  </w:num>
  <w:num w:numId="28">
    <w:abstractNumId w:val="15"/>
  </w:num>
  <w:num w:numId="29">
    <w:abstractNumId w:val="18"/>
  </w:num>
  <w:num w:numId="30">
    <w:abstractNumId w:val="9"/>
  </w:num>
  <w:num w:numId="31">
    <w:abstractNumId w:val="21"/>
  </w:num>
  <w:num w:numId="32">
    <w:abstractNumId w:val="4"/>
  </w:num>
  <w:num w:numId="33">
    <w:abstractNumId w:val="11"/>
  </w:num>
  <w:num w:numId="34">
    <w:abstractNumId w:val="25"/>
  </w:num>
  <w:num w:numId="35">
    <w:abstractNumId w:val="32"/>
  </w:num>
  <w:num w:numId="36">
    <w:abstractNumId w:val="27"/>
  </w:num>
  <w:num w:numId="3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7CEB"/>
    <w:rsid w:val="00003D01"/>
    <w:rsid w:val="00005600"/>
    <w:rsid w:val="00007A3B"/>
    <w:rsid w:val="00020072"/>
    <w:rsid w:val="0002028D"/>
    <w:rsid w:val="00043169"/>
    <w:rsid w:val="00051185"/>
    <w:rsid w:val="000549E8"/>
    <w:rsid w:val="00056FA5"/>
    <w:rsid w:val="00057211"/>
    <w:rsid w:val="00071108"/>
    <w:rsid w:val="00082DF2"/>
    <w:rsid w:val="0009700E"/>
    <w:rsid w:val="000A128A"/>
    <w:rsid w:val="000A6A87"/>
    <w:rsid w:val="000B05EF"/>
    <w:rsid w:val="000B0A69"/>
    <w:rsid w:val="000B0F86"/>
    <w:rsid w:val="000B171A"/>
    <w:rsid w:val="000C1979"/>
    <w:rsid w:val="000D7C38"/>
    <w:rsid w:val="000E187A"/>
    <w:rsid w:val="000E33BA"/>
    <w:rsid w:val="000E43CA"/>
    <w:rsid w:val="001002BE"/>
    <w:rsid w:val="00104300"/>
    <w:rsid w:val="001171CD"/>
    <w:rsid w:val="00117706"/>
    <w:rsid w:val="00124C2E"/>
    <w:rsid w:val="00124F8B"/>
    <w:rsid w:val="001567DB"/>
    <w:rsid w:val="00156F6D"/>
    <w:rsid w:val="00160688"/>
    <w:rsid w:val="00160977"/>
    <w:rsid w:val="00162364"/>
    <w:rsid w:val="0017667E"/>
    <w:rsid w:val="0017720C"/>
    <w:rsid w:val="00185761"/>
    <w:rsid w:val="00191056"/>
    <w:rsid w:val="00196CED"/>
    <w:rsid w:val="001A10D3"/>
    <w:rsid w:val="001A1EBF"/>
    <w:rsid w:val="001A246D"/>
    <w:rsid w:val="001A5250"/>
    <w:rsid w:val="001A6206"/>
    <w:rsid w:val="001B2BD1"/>
    <w:rsid w:val="001C22E8"/>
    <w:rsid w:val="001C3880"/>
    <w:rsid w:val="001C6FD4"/>
    <w:rsid w:val="001E3C5C"/>
    <w:rsid w:val="001F3838"/>
    <w:rsid w:val="001F450F"/>
    <w:rsid w:val="001F7AB6"/>
    <w:rsid w:val="00211C26"/>
    <w:rsid w:val="002170B0"/>
    <w:rsid w:val="002237F8"/>
    <w:rsid w:val="0023658E"/>
    <w:rsid w:val="0024008E"/>
    <w:rsid w:val="002501EA"/>
    <w:rsid w:val="00252AAD"/>
    <w:rsid w:val="00255A21"/>
    <w:rsid w:val="002567DA"/>
    <w:rsid w:val="0026073F"/>
    <w:rsid w:val="00265700"/>
    <w:rsid w:val="0026676F"/>
    <w:rsid w:val="00271E9B"/>
    <w:rsid w:val="002757C6"/>
    <w:rsid w:val="00276A7A"/>
    <w:rsid w:val="00287FA5"/>
    <w:rsid w:val="00297D5F"/>
    <w:rsid w:val="002A256D"/>
    <w:rsid w:val="002A3CB6"/>
    <w:rsid w:val="002C084B"/>
    <w:rsid w:val="002C2F5A"/>
    <w:rsid w:val="002C4F5F"/>
    <w:rsid w:val="002C616A"/>
    <w:rsid w:val="002D11AD"/>
    <w:rsid w:val="002D2AEC"/>
    <w:rsid w:val="002D4365"/>
    <w:rsid w:val="002E665D"/>
    <w:rsid w:val="00307D2F"/>
    <w:rsid w:val="0031494F"/>
    <w:rsid w:val="0031799C"/>
    <w:rsid w:val="00325F19"/>
    <w:rsid w:val="0033252C"/>
    <w:rsid w:val="00332C65"/>
    <w:rsid w:val="00333C5B"/>
    <w:rsid w:val="003465E2"/>
    <w:rsid w:val="00355DC9"/>
    <w:rsid w:val="00362960"/>
    <w:rsid w:val="0036395F"/>
    <w:rsid w:val="003745B3"/>
    <w:rsid w:val="003800D1"/>
    <w:rsid w:val="00382677"/>
    <w:rsid w:val="003945B2"/>
    <w:rsid w:val="003A2BFE"/>
    <w:rsid w:val="003B5168"/>
    <w:rsid w:val="003D0296"/>
    <w:rsid w:val="0040486A"/>
    <w:rsid w:val="00407382"/>
    <w:rsid w:val="00413C06"/>
    <w:rsid w:val="00421136"/>
    <w:rsid w:val="004261A1"/>
    <w:rsid w:val="004312CD"/>
    <w:rsid w:val="004319CE"/>
    <w:rsid w:val="00431F75"/>
    <w:rsid w:val="00432E3B"/>
    <w:rsid w:val="004357AA"/>
    <w:rsid w:val="00437D5F"/>
    <w:rsid w:val="00465729"/>
    <w:rsid w:val="0047145F"/>
    <w:rsid w:val="0047586E"/>
    <w:rsid w:val="00482DB8"/>
    <w:rsid w:val="00487892"/>
    <w:rsid w:val="0049309E"/>
    <w:rsid w:val="004944F7"/>
    <w:rsid w:val="004A4F81"/>
    <w:rsid w:val="004B5F4F"/>
    <w:rsid w:val="004D27A5"/>
    <w:rsid w:val="004D36AF"/>
    <w:rsid w:val="004D4801"/>
    <w:rsid w:val="004E3011"/>
    <w:rsid w:val="004F05EC"/>
    <w:rsid w:val="004F6AF3"/>
    <w:rsid w:val="004F6EB0"/>
    <w:rsid w:val="0050718C"/>
    <w:rsid w:val="00511BA7"/>
    <w:rsid w:val="00520DB5"/>
    <w:rsid w:val="00530B20"/>
    <w:rsid w:val="00536809"/>
    <w:rsid w:val="0055057E"/>
    <w:rsid w:val="0055212B"/>
    <w:rsid w:val="005542C8"/>
    <w:rsid w:val="005546A0"/>
    <w:rsid w:val="00563FC8"/>
    <w:rsid w:val="00567669"/>
    <w:rsid w:val="00573070"/>
    <w:rsid w:val="0057342B"/>
    <w:rsid w:val="005856E9"/>
    <w:rsid w:val="00595570"/>
    <w:rsid w:val="00595C0D"/>
    <w:rsid w:val="005966E3"/>
    <w:rsid w:val="005A56DF"/>
    <w:rsid w:val="005A7866"/>
    <w:rsid w:val="005B47E6"/>
    <w:rsid w:val="005C3205"/>
    <w:rsid w:val="005C3C7A"/>
    <w:rsid w:val="005D115E"/>
    <w:rsid w:val="005E0410"/>
    <w:rsid w:val="005E0B47"/>
    <w:rsid w:val="005E5DF3"/>
    <w:rsid w:val="005E6486"/>
    <w:rsid w:val="005E6B95"/>
    <w:rsid w:val="005F2F6B"/>
    <w:rsid w:val="005F3B3F"/>
    <w:rsid w:val="005F70F3"/>
    <w:rsid w:val="00617169"/>
    <w:rsid w:val="006202B8"/>
    <w:rsid w:val="0063295C"/>
    <w:rsid w:val="00662E2F"/>
    <w:rsid w:val="00665A49"/>
    <w:rsid w:val="006755E9"/>
    <w:rsid w:val="00676141"/>
    <w:rsid w:val="0068654E"/>
    <w:rsid w:val="00686643"/>
    <w:rsid w:val="00686EF4"/>
    <w:rsid w:val="006943F3"/>
    <w:rsid w:val="00694673"/>
    <w:rsid w:val="006955FE"/>
    <w:rsid w:val="00697841"/>
    <w:rsid w:val="006B16E3"/>
    <w:rsid w:val="006B40DF"/>
    <w:rsid w:val="006C3B5B"/>
    <w:rsid w:val="006F0B79"/>
    <w:rsid w:val="0070707A"/>
    <w:rsid w:val="00713F18"/>
    <w:rsid w:val="00724B7D"/>
    <w:rsid w:val="007377F0"/>
    <w:rsid w:val="007408C0"/>
    <w:rsid w:val="00742DE0"/>
    <w:rsid w:val="00743C0D"/>
    <w:rsid w:val="00746E2E"/>
    <w:rsid w:val="00767268"/>
    <w:rsid w:val="00770FB1"/>
    <w:rsid w:val="007723A9"/>
    <w:rsid w:val="007746E3"/>
    <w:rsid w:val="007A76F4"/>
    <w:rsid w:val="007B6E74"/>
    <w:rsid w:val="007C050A"/>
    <w:rsid w:val="007C419D"/>
    <w:rsid w:val="007C4F07"/>
    <w:rsid w:val="007D2803"/>
    <w:rsid w:val="007E43C3"/>
    <w:rsid w:val="007E5B72"/>
    <w:rsid w:val="008069CD"/>
    <w:rsid w:val="008121E8"/>
    <w:rsid w:val="00821268"/>
    <w:rsid w:val="00821941"/>
    <w:rsid w:val="00823D0D"/>
    <w:rsid w:val="0083670D"/>
    <w:rsid w:val="008369BB"/>
    <w:rsid w:val="008548C4"/>
    <w:rsid w:val="00860410"/>
    <w:rsid w:val="0086503C"/>
    <w:rsid w:val="00865929"/>
    <w:rsid w:val="00883BC5"/>
    <w:rsid w:val="00886AF1"/>
    <w:rsid w:val="00890493"/>
    <w:rsid w:val="008917AD"/>
    <w:rsid w:val="008917F8"/>
    <w:rsid w:val="008965B5"/>
    <w:rsid w:val="008A1BC8"/>
    <w:rsid w:val="008B426E"/>
    <w:rsid w:val="008B4D9B"/>
    <w:rsid w:val="008B6150"/>
    <w:rsid w:val="008C17D7"/>
    <w:rsid w:val="008C3F11"/>
    <w:rsid w:val="008C5506"/>
    <w:rsid w:val="008C708F"/>
    <w:rsid w:val="008D176A"/>
    <w:rsid w:val="008E0A9A"/>
    <w:rsid w:val="008F1AF5"/>
    <w:rsid w:val="008F4EC4"/>
    <w:rsid w:val="008F4F21"/>
    <w:rsid w:val="009016E3"/>
    <w:rsid w:val="00906C71"/>
    <w:rsid w:val="009304E2"/>
    <w:rsid w:val="00935D85"/>
    <w:rsid w:val="00936126"/>
    <w:rsid w:val="00945C9E"/>
    <w:rsid w:val="00955054"/>
    <w:rsid w:val="00965854"/>
    <w:rsid w:val="00993C73"/>
    <w:rsid w:val="00997A23"/>
    <w:rsid w:val="009B1924"/>
    <w:rsid w:val="009B7C16"/>
    <w:rsid w:val="009C02D7"/>
    <w:rsid w:val="009C4924"/>
    <w:rsid w:val="009C67F1"/>
    <w:rsid w:val="009D2A2D"/>
    <w:rsid w:val="009D6588"/>
    <w:rsid w:val="009E6770"/>
    <w:rsid w:val="00A07250"/>
    <w:rsid w:val="00A07349"/>
    <w:rsid w:val="00A138BC"/>
    <w:rsid w:val="00A14680"/>
    <w:rsid w:val="00A31740"/>
    <w:rsid w:val="00A35450"/>
    <w:rsid w:val="00A440CA"/>
    <w:rsid w:val="00A451F3"/>
    <w:rsid w:val="00A46B75"/>
    <w:rsid w:val="00A50187"/>
    <w:rsid w:val="00A53323"/>
    <w:rsid w:val="00A545D9"/>
    <w:rsid w:val="00A54A76"/>
    <w:rsid w:val="00A608EC"/>
    <w:rsid w:val="00A61D04"/>
    <w:rsid w:val="00A64423"/>
    <w:rsid w:val="00A76BB8"/>
    <w:rsid w:val="00A96EBC"/>
    <w:rsid w:val="00AA17F5"/>
    <w:rsid w:val="00AA2DA8"/>
    <w:rsid w:val="00AA5AB7"/>
    <w:rsid w:val="00AB1584"/>
    <w:rsid w:val="00AB6D01"/>
    <w:rsid w:val="00AD301F"/>
    <w:rsid w:val="00AE02F2"/>
    <w:rsid w:val="00AE0FD6"/>
    <w:rsid w:val="00AE3E7A"/>
    <w:rsid w:val="00AF15F4"/>
    <w:rsid w:val="00AF5BB5"/>
    <w:rsid w:val="00B0690E"/>
    <w:rsid w:val="00B17EE6"/>
    <w:rsid w:val="00B31327"/>
    <w:rsid w:val="00B37983"/>
    <w:rsid w:val="00B60866"/>
    <w:rsid w:val="00B64909"/>
    <w:rsid w:val="00B85344"/>
    <w:rsid w:val="00B856F3"/>
    <w:rsid w:val="00B9300A"/>
    <w:rsid w:val="00BA0563"/>
    <w:rsid w:val="00BC1C35"/>
    <w:rsid w:val="00BC327C"/>
    <w:rsid w:val="00BE3406"/>
    <w:rsid w:val="00BF4684"/>
    <w:rsid w:val="00BF69C4"/>
    <w:rsid w:val="00C030BF"/>
    <w:rsid w:val="00C059B1"/>
    <w:rsid w:val="00C138A2"/>
    <w:rsid w:val="00C169C4"/>
    <w:rsid w:val="00C207AB"/>
    <w:rsid w:val="00C20A82"/>
    <w:rsid w:val="00C30893"/>
    <w:rsid w:val="00C31843"/>
    <w:rsid w:val="00C42870"/>
    <w:rsid w:val="00C44ECD"/>
    <w:rsid w:val="00C468CC"/>
    <w:rsid w:val="00C476CA"/>
    <w:rsid w:val="00C56874"/>
    <w:rsid w:val="00C57B03"/>
    <w:rsid w:val="00C708BA"/>
    <w:rsid w:val="00C857AE"/>
    <w:rsid w:val="00C90414"/>
    <w:rsid w:val="00C92BE3"/>
    <w:rsid w:val="00CC00E8"/>
    <w:rsid w:val="00CC1DF5"/>
    <w:rsid w:val="00CD2589"/>
    <w:rsid w:val="00CF1FA7"/>
    <w:rsid w:val="00CF7AEE"/>
    <w:rsid w:val="00D00568"/>
    <w:rsid w:val="00D06489"/>
    <w:rsid w:val="00D16459"/>
    <w:rsid w:val="00D20ED2"/>
    <w:rsid w:val="00D27501"/>
    <w:rsid w:val="00D30BAE"/>
    <w:rsid w:val="00D36894"/>
    <w:rsid w:val="00D41E7E"/>
    <w:rsid w:val="00D431CF"/>
    <w:rsid w:val="00D46F14"/>
    <w:rsid w:val="00D50CB3"/>
    <w:rsid w:val="00D6362D"/>
    <w:rsid w:val="00D70C14"/>
    <w:rsid w:val="00D70E5C"/>
    <w:rsid w:val="00D71888"/>
    <w:rsid w:val="00D75D7B"/>
    <w:rsid w:val="00D80F3E"/>
    <w:rsid w:val="00D830AB"/>
    <w:rsid w:val="00D92CA5"/>
    <w:rsid w:val="00D97041"/>
    <w:rsid w:val="00D979F2"/>
    <w:rsid w:val="00DB5F1D"/>
    <w:rsid w:val="00DB7CEB"/>
    <w:rsid w:val="00DC46C9"/>
    <w:rsid w:val="00DC79FB"/>
    <w:rsid w:val="00DD4507"/>
    <w:rsid w:val="00DE0509"/>
    <w:rsid w:val="00DE1CDE"/>
    <w:rsid w:val="00DE56EF"/>
    <w:rsid w:val="00DF4E6B"/>
    <w:rsid w:val="00E00424"/>
    <w:rsid w:val="00E123FA"/>
    <w:rsid w:val="00E172CE"/>
    <w:rsid w:val="00E30237"/>
    <w:rsid w:val="00E545F9"/>
    <w:rsid w:val="00E623CB"/>
    <w:rsid w:val="00E664C4"/>
    <w:rsid w:val="00E71D37"/>
    <w:rsid w:val="00EA7B56"/>
    <w:rsid w:val="00EB394F"/>
    <w:rsid w:val="00EB7578"/>
    <w:rsid w:val="00EC22C2"/>
    <w:rsid w:val="00EC377B"/>
    <w:rsid w:val="00EC6CA6"/>
    <w:rsid w:val="00EE370B"/>
    <w:rsid w:val="00EF0517"/>
    <w:rsid w:val="00EF5C61"/>
    <w:rsid w:val="00F01CF7"/>
    <w:rsid w:val="00F20463"/>
    <w:rsid w:val="00F2264A"/>
    <w:rsid w:val="00F23AF2"/>
    <w:rsid w:val="00F338C0"/>
    <w:rsid w:val="00F401EE"/>
    <w:rsid w:val="00F4745D"/>
    <w:rsid w:val="00F51B98"/>
    <w:rsid w:val="00F60780"/>
    <w:rsid w:val="00F71DE6"/>
    <w:rsid w:val="00F7685B"/>
    <w:rsid w:val="00F826A7"/>
    <w:rsid w:val="00F85FB4"/>
    <w:rsid w:val="00F87B45"/>
    <w:rsid w:val="00F914BD"/>
    <w:rsid w:val="00F936DE"/>
    <w:rsid w:val="00FA3C33"/>
    <w:rsid w:val="00FA458E"/>
    <w:rsid w:val="00FA4938"/>
    <w:rsid w:val="00FA651B"/>
    <w:rsid w:val="00FB05DF"/>
    <w:rsid w:val="00FB1E0C"/>
    <w:rsid w:val="00FB214A"/>
    <w:rsid w:val="00FB352B"/>
    <w:rsid w:val="00FD646B"/>
    <w:rsid w:val="00FE046A"/>
    <w:rsid w:val="00FE0621"/>
    <w:rsid w:val="00FE6191"/>
    <w:rsid w:val="00FF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2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F21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4F21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35D85"/>
    <w:rPr>
      <w:rFonts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35D85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8F4F21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1CA0"/>
    <w:rPr>
      <w:sz w:val="20"/>
      <w:szCs w:val="20"/>
    </w:rPr>
  </w:style>
  <w:style w:type="character" w:styleId="Hyperlink">
    <w:name w:val="Hyperlink"/>
    <w:basedOn w:val="DefaultParagraphFont"/>
    <w:uiPriority w:val="99"/>
    <w:rsid w:val="00E3023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943F3"/>
    <w:pPr>
      <w:ind w:left="708"/>
    </w:pPr>
  </w:style>
  <w:style w:type="table" w:styleId="TableGrid">
    <w:name w:val="Table Grid"/>
    <w:basedOn w:val="TableNormal"/>
    <w:uiPriority w:val="99"/>
    <w:rsid w:val="002607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7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sudkov@zssudkov.cz,%20%20%20%20mssudkov@rps.cz,%20%20%20%20%20www.zssud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sudkov.cz" TargetMode="External"/><Relationship Id="rId5" Type="http://schemas.openxmlformats.org/officeDocument/2006/relationships/hyperlink" Target="mailto:zssudkov@zssudkov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16</Pages>
  <Words>3916</Words>
  <Characters>23108</Characters>
  <Application>Microsoft Office Outlook</Application>
  <DocSecurity>0</DocSecurity>
  <Lines>0</Lines>
  <Paragraphs>0</Paragraphs>
  <ScaleCrop>false</ScaleCrop>
  <Company>ZŠ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</dc:title>
  <dc:subject/>
  <dc:creator>S</dc:creator>
  <cp:keywords/>
  <dc:description/>
  <cp:lastModifiedBy>AutoCont</cp:lastModifiedBy>
  <cp:revision>13</cp:revision>
  <cp:lastPrinted>2012-10-18T11:05:00Z</cp:lastPrinted>
  <dcterms:created xsi:type="dcterms:W3CDTF">2012-10-17T10:04:00Z</dcterms:created>
  <dcterms:modified xsi:type="dcterms:W3CDTF">2012-10-19T07:52:00Z</dcterms:modified>
</cp:coreProperties>
</file>